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A6" w:rsidRPr="00A14695" w:rsidRDefault="00604AA6" w:rsidP="00624FF4">
      <w:pPr>
        <w:rPr>
          <w:rFonts w:ascii="AltamonteNF" w:hAnsi="AltamonteNF" w:cs="AltamonteNF"/>
          <w:b/>
          <w:bCs/>
          <w:sz w:val="48"/>
          <w:szCs w:val="48"/>
        </w:rPr>
      </w:pPr>
      <w:r>
        <w:rPr>
          <w:rFonts w:ascii="AltamonteNF" w:hAnsi="AltamonteNF" w:cs="AltamonteNF"/>
          <w:b/>
          <w:bCs/>
          <w:sz w:val="48"/>
          <w:szCs w:val="48"/>
        </w:rPr>
        <w:t xml:space="preserve">  </w:t>
      </w:r>
      <w:r w:rsidRPr="00A14695">
        <w:rPr>
          <w:rFonts w:ascii="AltamonteNF" w:hAnsi="AltamonteNF" w:cs="AltamonteNF"/>
          <w:b/>
          <w:bCs/>
          <w:sz w:val="48"/>
          <w:szCs w:val="48"/>
        </w:rPr>
        <w:t xml:space="preserve"> </w:t>
      </w:r>
      <w:r w:rsidRPr="00CC438B">
        <w:rPr>
          <w:rFonts w:ascii="AltamonteNF" w:hAnsi="AltamonteNF" w:cs="AltamonteNF"/>
          <w:b/>
          <w:bCs/>
          <w:sz w:val="48"/>
          <w:szCs w:val="4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9.75pt;height:75.75pt" adj="5665" fillcolor="red">
            <v:fill r:id="rId5" o:title="" type="tile"/>
            <v:shadow color="#868686"/>
            <v:textpath style="font-family:&quot;AltamonteNF&quot;;v-text-kern:t" trim="t" fitpath="t" xscale="f" string="LA PHRASE NÉGATIVE"/>
          </v:shape>
        </w:pic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2693"/>
        <w:gridCol w:w="3402"/>
        <w:gridCol w:w="2977"/>
      </w:tblGrid>
      <w:tr w:rsidR="00604AA6" w:rsidRPr="0026349C">
        <w:tc>
          <w:tcPr>
            <w:tcW w:w="1668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4"/>
                <w:szCs w:val="24"/>
                <w:u w:val="single"/>
              </w:rPr>
            </w:pPr>
            <w:r w:rsidRPr="0026349C">
              <w:rPr>
                <w:rFonts w:ascii="Comic Sans MS" w:hAnsi="Comic Sans MS" w:cs="Comic Sans MS"/>
                <w:b/>
                <w:bCs/>
                <w:sz w:val="24"/>
                <w:szCs w:val="24"/>
                <w:u w:val="single"/>
              </w:rPr>
              <w:t>Formes</w:t>
            </w:r>
          </w:p>
        </w:tc>
        <w:tc>
          <w:tcPr>
            <w:tcW w:w="3402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4"/>
                <w:szCs w:val="24"/>
                <w:u w:val="single"/>
              </w:rPr>
            </w:pPr>
            <w:r w:rsidRPr="0026349C">
              <w:rPr>
                <w:rFonts w:ascii="Comic Sans MS" w:hAnsi="Comic Sans MS" w:cs="Comic Sans MS"/>
                <w:b/>
                <w:bCs/>
                <w:sz w:val="24"/>
                <w:szCs w:val="24"/>
                <w:u w:val="single"/>
              </w:rPr>
              <w:t>Temps simples</w:t>
            </w:r>
          </w:p>
        </w:tc>
        <w:tc>
          <w:tcPr>
            <w:tcW w:w="2977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4"/>
                <w:szCs w:val="24"/>
                <w:u w:val="single"/>
              </w:rPr>
            </w:pPr>
            <w:r w:rsidRPr="0026349C">
              <w:rPr>
                <w:rFonts w:ascii="Comic Sans MS" w:hAnsi="Comic Sans MS" w:cs="Comic Sans MS"/>
                <w:b/>
                <w:bCs/>
                <w:sz w:val="24"/>
                <w:szCs w:val="24"/>
                <w:u w:val="single"/>
              </w:rPr>
              <w:t>Temps composés</w:t>
            </w:r>
          </w:p>
        </w:tc>
      </w:tr>
      <w:tr w:rsidR="00604AA6" w:rsidRPr="00624FF4">
        <w:tc>
          <w:tcPr>
            <w:tcW w:w="1668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26349C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Ne … pas (de/d´)</w:t>
            </w:r>
          </w:p>
        </w:tc>
        <w:tc>
          <w:tcPr>
            <w:tcW w:w="3402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mange pas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bois pas d´alcool</w:t>
            </w:r>
          </w:p>
        </w:tc>
        <w:tc>
          <w:tcPr>
            <w:tcW w:w="2977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veux pas manger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n´ai pas mangé</w:t>
            </w:r>
          </w:p>
        </w:tc>
      </w:tr>
      <w:tr w:rsidR="00604AA6" w:rsidRPr="00624FF4">
        <w:tc>
          <w:tcPr>
            <w:tcW w:w="1668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déjà</w:t>
            </w:r>
          </w:p>
        </w:tc>
        <w:tc>
          <w:tcPr>
            <w:tcW w:w="2693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  <w:t>Ne … pas encore (de/d´)</w:t>
            </w:r>
          </w:p>
        </w:tc>
        <w:tc>
          <w:tcPr>
            <w:tcW w:w="3402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dors pas encore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n´ai pas encore d´enfants</w:t>
            </w:r>
          </w:p>
        </w:tc>
        <w:tc>
          <w:tcPr>
            <w:tcW w:w="2977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Il ne veut pas encore partir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Il n´est pas encore parti</w:t>
            </w:r>
          </w:p>
        </w:tc>
      </w:tr>
      <w:tr w:rsidR="00604AA6" w:rsidRPr="007F03B9">
        <w:tc>
          <w:tcPr>
            <w:tcW w:w="1668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toujours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encore</w:t>
            </w:r>
          </w:p>
        </w:tc>
        <w:tc>
          <w:tcPr>
            <w:tcW w:w="2693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  <w:t>Ne …. plus (de/d´)</w:t>
            </w:r>
          </w:p>
        </w:tc>
        <w:tc>
          <w:tcPr>
            <w:tcW w:w="3402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fume plus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mange plus de viande</w:t>
            </w:r>
          </w:p>
        </w:tc>
        <w:tc>
          <w:tcPr>
            <w:tcW w:w="2977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vais plus fumer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n´ai plus fumé</w:t>
            </w:r>
          </w:p>
        </w:tc>
      </w:tr>
      <w:tr w:rsidR="00604AA6" w:rsidRPr="007F03B9">
        <w:tc>
          <w:tcPr>
            <w:tcW w:w="1668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toujours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souvent</w:t>
            </w:r>
          </w:p>
        </w:tc>
        <w:tc>
          <w:tcPr>
            <w:tcW w:w="2693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  <w:t>Ne … jamais (de)</w:t>
            </w:r>
          </w:p>
        </w:tc>
        <w:tc>
          <w:tcPr>
            <w:tcW w:w="3402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sors jamais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bois jamais de café</w:t>
            </w:r>
          </w:p>
        </w:tc>
        <w:tc>
          <w:tcPr>
            <w:tcW w:w="2977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peux jamais voyager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n´ai jamais skié</w:t>
            </w:r>
          </w:p>
        </w:tc>
      </w:tr>
      <w:tr w:rsidR="00604AA6" w:rsidRPr="00624FF4">
        <w:tc>
          <w:tcPr>
            <w:tcW w:w="1668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quelque chose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tout</w:t>
            </w:r>
          </w:p>
        </w:tc>
        <w:tc>
          <w:tcPr>
            <w:tcW w:w="2693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  <w:t>Ne … rien</w:t>
            </w:r>
          </w:p>
        </w:tc>
        <w:tc>
          <w:tcPr>
            <w:tcW w:w="3402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fais rien</w:t>
            </w:r>
          </w:p>
        </w:tc>
        <w:tc>
          <w:tcPr>
            <w:tcW w:w="2977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veux rien faire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n´ai rien fait</w:t>
            </w:r>
          </w:p>
        </w:tc>
      </w:tr>
      <w:tr w:rsidR="00604AA6" w:rsidRPr="0026349C">
        <w:trPr>
          <w:trHeight w:val="188"/>
        </w:trPr>
        <w:tc>
          <w:tcPr>
            <w:tcW w:w="1668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et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ou</w:t>
            </w:r>
          </w:p>
        </w:tc>
        <w:tc>
          <w:tcPr>
            <w:tcW w:w="2693" w:type="dxa"/>
          </w:tcPr>
          <w:p w:rsidR="00604AA6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  <w:t>Ne … ni … ni…</w:t>
            </w:r>
          </w:p>
          <w:p w:rsidR="00604AA6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</w:pPr>
          </w:p>
          <w:p w:rsidR="00604AA6" w:rsidRPr="003736DC" w:rsidRDefault="00604AA6" w:rsidP="0026349C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FF0000"/>
                <w:sz w:val="18"/>
                <w:szCs w:val="18"/>
                <w:lang w:val="fr-FR"/>
              </w:rPr>
            </w:pPr>
            <w:r w:rsidRPr="003736DC">
              <w:rPr>
                <w:rFonts w:ascii="Verdana" w:hAnsi="Verdana" w:cs="Verdana"/>
                <w:b/>
                <w:bCs/>
                <w:color w:val="FF0000"/>
                <w:sz w:val="18"/>
                <w:szCs w:val="18"/>
                <w:lang w:val="fr-FR"/>
              </w:rPr>
              <w:t xml:space="preserve">Les articles </w:t>
            </w:r>
            <w:r w:rsidRPr="003736DC">
              <w:rPr>
                <w:rFonts w:ascii="Verdana" w:hAnsi="Verdana" w:cs="Verdana"/>
                <w:b/>
                <w:bCs/>
                <w:color w:val="FF0000"/>
                <w:sz w:val="18"/>
                <w:szCs w:val="18"/>
                <w:u w:val="single"/>
                <w:lang w:val="fr-FR"/>
              </w:rPr>
              <w:t>partitifs et indéfinis</w:t>
            </w:r>
            <w:r w:rsidRPr="003736DC">
              <w:rPr>
                <w:rFonts w:ascii="Verdana" w:hAnsi="Verdana" w:cs="Verdana"/>
                <w:b/>
                <w:bCs/>
                <w:color w:val="FF0000"/>
                <w:sz w:val="18"/>
                <w:szCs w:val="18"/>
                <w:lang w:val="fr-FR"/>
              </w:rPr>
              <w:t xml:space="preserve"> disparaissent !</w:t>
            </w:r>
          </w:p>
        </w:tc>
        <w:tc>
          <w:tcPr>
            <w:tcW w:w="3402" w:type="dxa"/>
          </w:tcPr>
          <w:p w:rsidR="00604AA6" w:rsidRPr="0026349C" w:rsidRDefault="00604AA6" w:rsidP="0026349C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Il n´aime ni le pain ni le lait</w:t>
            </w:r>
          </w:p>
          <w:p w:rsidR="00604AA6" w:rsidRPr="0026349C" w:rsidRDefault="00604AA6" w:rsidP="0026349C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</w:p>
          <w:p w:rsidR="00604AA6" w:rsidRPr="0026349C" w:rsidRDefault="00604AA6" w:rsidP="0026349C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jc w:val="center"/>
              <w:rPr>
                <w:rFonts w:ascii="Verdana" w:hAnsi="Verdana" w:cs="Verdana"/>
                <w:sz w:val="18"/>
                <w:szCs w:val="18"/>
                <w:lang w:val="fr-FR" w:eastAsia="es-ES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Il n´a ni vélo ni voiture.</w:t>
            </w:r>
            <w:r w:rsidRPr="0026349C">
              <w:rPr>
                <w:rFonts w:ascii="Verdana" w:hAnsi="Verdana" w:cs="Verdana"/>
                <w:sz w:val="18"/>
                <w:szCs w:val="18"/>
                <w:lang w:val="fr-FR" w:eastAsia="es-ES"/>
              </w:rPr>
              <w:t xml:space="preserve"> </w:t>
            </w:r>
          </w:p>
          <w:p w:rsidR="00604AA6" w:rsidRPr="0026349C" w:rsidRDefault="00604AA6" w:rsidP="0026349C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jc w:val="center"/>
              <w:rPr>
                <w:b/>
                <w:bCs/>
                <w:color w:val="FF0000"/>
                <w:lang w:val="fr-FR"/>
              </w:rPr>
            </w:pPr>
            <w:r w:rsidRPr="0026349C">
              <w:rPr>
                <w:rFonts w:ascii="Verdana" w:hAnsi="Verdana" w:cs="Verdana"/>
                <w:b/>
                <w:bCs/>
                <w:color w:val="FF0000"/>
                <w:sz w:val="18"/>
                <w:szCs w:val="18"/>
                <w:lang w:val="fr-FR" w:eastAsia="es-ES"/>
              </w:rPr>
              <w:t>Pas d'article !</w:t>
            </w:r>
          </w:p>
        </w:tc>
        <w:tc>
          <w:tcPr>
            <w:tcW w:w="2977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>
              <w:rPr>
                <w:rFonts w:ascii="Comic Sans MS" w:hAnsi="Comic Sans MS" w:cs="Comic Sans MS"/>
                <w:sz w:val="20"/>
                <w:szCs w:val="20"/>
                <w:lang w:val="fr-FR"/>
              </w:rPr>
              <w:t xml:space="preserve">Je n´ai </w:t>
            </w: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mangé ni viande ni poisson.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Il n´a bu ni thé ni café.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Verdana" w:hAnsi="Verdana" w:cs="Verdana"/>
                <w:b/>
                <w:bCs/>
                <w:color w:val="FF0000"/>
                <w:sz w:val="18"/>
                <w:szCs w:val="18"/>
                <w:lang w:val="fr-FR" w:eastAsia="es-ES"/>
              </w:rPr>
              <w:t>Pas d'article !</w:t>
            </w:r>
          </w:p>
        </w:tc>
      </w:tr>
      <w:tr w:rsidR="00604AA6" w:rsidRPr="00624FF4">
        <w:trPr>
          <w:trHeight w:val="188"/>
        </w:trPr>
        <w:tc>
          <w:tcPr>
            <w:tcW w:w="1668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et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ou</w:t>
            </w:r>
          </w:p>
        </w:tc>
        <w:tc>
          <w:tcPr>
            <w:tcW w:w="2693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  <w:t>Ni…ni…ne…</w:t>
            </w:r>
          </w:p>
        </w:tc>
        <w:tc>
          <w:tcPr>
            <w:tcW w:w="3402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Ni vous ni moi ne sommes riches.</w:t>
            </w:r>
          </w:p>
        </w:tc>
        <w:tc>
          <w:tcPr>
            <w:tcW w:w="2977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Ni lui ni elle ne sont partis en vacances.</w:t>
            </w:r>
          </w:p>
        </w:tc>
      </w:tr>
      <w:tr w:rsidR="00604AA6" w:rsidRPr="00624FF4">
        <w:trPr>
          <w:trHeight w:val="188"/>
        </w:trPr>
        <w:tc>
          <w:tcPr>
            <w:tcW w:w="1668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</w:p>
        </w:tc>
        <w:tc>
          <w:tcPr>
            <w:tcW w:w="2977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</w:p>
        </w:tc>
      </w:tr>
      <w:tr w:rsidR="00604AA6" w:rsidRPr="00624FF4">
        <w:tc>
          <w:tcPr>
            <w:tcW w:w="1668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quelqu´un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tout le monde</w:t>
            </w:r>
          </w:p>
        </w:tc>
        <w:tc>
          <w:tcPr>
            <w:tcW w:w="2693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  <w:t>Ne … personne</w:t>
            </w:r>
          </w:p>
        </w:tc>
        <w:tc>
          <w:tcPr>
            <w:tcW w:w="3402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vois personne</w:t>
            </w:r>
          </w:p>
        </w:tc>
        <w:tc>
          <w:tcPr>
            <w:tcW w:w="2977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veux voir personne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n´ai vu personne</w:t>
            </w:r>
          </w:p>
        </w:tc>
      </w:tr>
      <w:tr w:rsidR="00604AA6" w:rsidRPr="00624FF4">
        <w:tc>
          <w:tcPr>
            <w:tcW w:w="1668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quelques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plusieurs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certains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beaucoup</w:t>
            </w:r>
          </w:p>
        </w:tc>
        <w:tc>
          <w:tcPr>
            <w:tcW w:w="2693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  <w:t>Ne … aucun/e</w:t>
            </w:r>
          </w:p>
        </w:tc>
        <w:tc>
          <w:tcPr>
            <w:tcW w:w="3402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n´ai aucun ami</w:t>
            </w:r>
          </w:p>
        </w:tc>
        <w:tc>
          <w:tcPr>
            <w:tcW w:w="2977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peux voir aucun client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n´ai vu aucun client</w:t>
            </w:r>
          </w:p>
        </w:tc>
      </w:tr>
      <w:tr w:rsidR="00604AA6" w:rsidRPr="00624FF4">
        <w:tc>
          <w:tcPr>
            <w:tcW w:w="1668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quelque part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color w:val="FF0000"/>
                <w:sz w:val="20"/>
                <w:szCs w:val="20"/>
                <w:lang w:val="fr-FR"/>
              </w:rPr>
              <w:t>partout</w:t>
            </w:r>
          </w:p>
        </w:tc>
        <w:tc>
          <w:tcPr>
            <w:tcW w:w="2693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b/>
                <w:bCs/>
                <w:sz w:val="20"/>
                <w:szCs w:val="20"/>
                <w:lang w:val="fr-FR"/>
              </w:rPr>
              <w:t>Ne … nulle part</w:t>
            </w:r>
          </w:p>
        </w:tc>
        <w:tc>
          <w:tcPr>
            <w:tcW w:w="3402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vais nulle part</w:t>
            </w:r>
          </w:p>
        </w:tc>
        <w:tc>
          <w:tcPr>
            <w:tcW w:w="2977" w:type="dxa"/>
          </w:tcPr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veux aller nulle part</w:t>
            </w:r>
          </w:p>
          <w:p w:rsidR="00604AA6" w:rsidRPr="0026349C" w:rsidRDefault="00604AA6" w:rsidP="0026349C">
            <w:pPr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fr-FR"/>
              </w:rPr>
            </w:pPr>
            <w:r w:rsidRPr="0026349C">
              <w:rPr>
                <w:rFonts w:ascii="Comic Sans MS" w:hAnsi="Comic Sans MS" w:cs="Comic Sans MS"/>
                <w:sz w:val="20"/>
                <w:szCs w:val="20"/>
                <w:lang w:val="fr-FR"/>
              </w:rPr>
              <w:t>Je ne suis allé nulle part</w:t>
            </w:r>
          </w:p>
        </w:tc>
      </w:tr>
    </w:tbl>
    <w:p w:rsidR="00604AA6" w:rsidRPr="00A27976" w:rsidRDefault="00604AA6" w:rsidP="00A27976">
      <w:pPr>
        <w:jc w:val="both"/>
        <w:rPr>
          <w:rFonts w:ascii="AltamonteNF" w:hAnsi="AltamonteNF" w:cs="AltamonteNF"/>
          <w:b/>
          <w:bCs/>
          <w:sz w:val="20"/>
          <w:szCs w:val="20"/>
          <w:u w:val="single"/>
          <w:lang w:val="fr-FR"/>
        </w:rPr>
      </w:pPr>
    </w:p>
    <w:p w:rsidR="00604AA6" w:rsidRPr="008C6EC2" w:rsidRDefault="00604AA6" w:rsidP="008C6EC2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lang w:val="fr-FR"/>
        </w:rPr>
      </w:pPr>
      <w:r w:rsidRPr="008C6EC2">
        <w:rPr>
          <w:rFonts w:ascii="Times New Roman" w:hAnsi="Times New Roman" w:cs="Times New Roman"/>
          <w:b/>
          <w:bCs/>
          <w:u w:val="single"/>
          <w:lang w:val="fr-FR"/>
        </w:rPr>
        <w:t>Rien/Personne/Aucun(e)</w:t>
      </w:r>
      <w:r w:rsidRPr="008C6EC2">
        <w:rPr>
          <w:rFonts w:ascii="Times New Roman" w:hAnsi="Times New Roman" w:cs="Times New Roman"/>
          <w:b/>
          <w:bCs/>
          <w:lang w:val="fr-FR"/>
        </w:rPr>
        <w:t xml:space="preserve"> peuvent avoir la fonction de sujet de la phrase : </w:t>
      </w:r>
    </w:p>
    <w:p w:rsidR="00604AA6" w:rsidRDefault="00604AA6" w:rsidP="00312A9B">
      <w:pPr>
        <w:spacing w:after="120" w:line="240" w:lineRule="auto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Exemples: Personne n´est entré.</w:t>
      </w:r>
      <w:r w:rsidRPr="008A245E">
        <w:rPr>
          <w:rFonts w:ascii="Times New Roman" w:hAnsi="Times New Roman" w:cs="Times New Roman"/>
          <w:i/>
          <w:iCs/>
          <w:lang w:val="fr-FR"/>
        </w:rPr>
        <w:tab/>
      </w:r>
      <w:r w:rsidRPr="008A245E">
        <w:rPr>
          <w:rFonts w:ascii="Times New Roman" w:hAnsi="Times New Roman" w:cs="Times New Roman"/>
          <w:i/>
          <w:iCs/>
          <w:lang w:val="fr-FR"/>
        </w:rPr>
        <w:tab/>
        <w:t>Rien ne t´intéresse.</w:t>
      </w:r>
      <w:r>
        <w:rPr>
          <w:rFonts w:ascii="Times New Roman" w:hAnsi="Times New Roman" w:cs="Times New Roman"/>
          <w:i/>
          <w:iCs/>
          <w:lang w:val="fr-FR"/>
        </w:rPr>
        <w:tab/>
        <w:t>Aucune puissance ne peut arrêter la vérité.</w:t>
      </w:r>
    </w:p>
    <w:p w:rsidR="00604AA6" w:rsidRPr="00664B95" w:rsidRDefault="00604AA6" w:rsidP="00312A9B">
      <w:pPr>
        <w:spacing w:after="120" w:line="240" w:lineRule="auto"/>
        <w:rPr>
          <w:rFonts w:ascii="Times New Roman" w:hAnsi="Times New Roman" w:cs="Times New Roman"/>
          <w:i/>
          <w:iCs/>
          <w:sz w:val="16"/>
          <w:szCs w:val="16"/>
          <w:lang w:val="fr-FR"/>
        </w:rPr>
      </w:pPr>
    </w:p>
    <w:p w:rsidR="00604AA6" w:rsidRPr="008C6EC2" w:rsidRDefault="00604AA6" w:rsidP="008C6EC2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 w:cs="Times New Roman"/>
          <w:i/>
          <w:iCs/>
          <w:lang w:val="fr-FR"/>
        </w:rPr>
      </w:pPr>
      <w:r w:rsidRPr="008C6EC2">
        <w:rPr>
          <w:rFonts w:ascii="Times New Roman" w:hAnsi="Times New Roman" w:cs="Times New Roman"/>
          <w:b/>
          <w:bCs/>
          <w:u w:val="single"/>
          <w:lang w:val="fr-FR"/>
        </w:rPr>
        <w:t>Ne … que :</w:t>
      </w:r>
      <w:r>
        <w:rPr>
          <w:rFonts w:ascii="Times New Roman" w:hAnsi="Times New Roman" w:cs="Times New Roman"/>
          <w:i/>
          <w:iCs/>
          <w:lang w:val="fr-FR"/>
        </w:rPr>
        <w:t xml:space="preserve"> C´est une res</w:t>
      </w:r>
      <w:r w:rsidRPr="008C6EC2">
        <w:rPr>
          <w:rFonts w:ascii="Times New Roman" w:hAnsi="Times New Roman" w:cs="Times New Roman"/>
          <w:i/>
          <w:iCs/>
          <w:lang w:val="fr-FR"/>
        </w:rPr>
        <w:t>triction syno</w:t>
      </w:r>
      <w:r>
        <w:rPr>
          <w:rFonts w:ascii="Times New Roman" w:hAnsi="Times New Roman" w:cs="Times New Roman"/>
          <w:i/>
          <w:iCs/>
          <w:lang w:val="fr-FR"/>
        </w:rPr>
        <w:t>n</w:t>
      </w:r>
      <w:r w:rsidRPr="008C6EC2">
        <w:rPr>
          <w:rFonts w:ascii="Times New Roman" w:hAnsi="Times New Roman" w:cs="Times New Roman"/>
          <w:i/>
          <w:iCs/>
          <w:lang w:val="fr-FR"/>
        </w:rPr>
        <w:t>yme de « seulement » :</w:t>
      </w:r>
    </w:p>
    <w:p w:rsidR="00604AA6" w:rsidRDefault="00604AA6" w:rsidP="00312A9B">
      <w:pPr>
        <w:spacing w:after="120" w:line="240" w:lineRule="auto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 xml:space="preserve">Exemples : J´ai seulement un frère → Je n´ai qu´un frère. </w:t>
      </w:r>
    </w:p>
    <w:p w:rsidR="00604AA6" w:rsidRDefault="00604AA6" w:rsidP="00312A9B">
      <w:pPr>
        <w:spacing w:after="120" w:line="240" w:lineRule="auto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 xml:space="preserve">                  Il a bu seulement du café → Il n´a bu que du café.</w:t>
      </w:r>
    </w:p>
    <w:p w:rsidR="00604AA6" w:rsidRPr="00664B95" w:rsidRDefault="00604AA6" w:rsidP="00312A9B">
      <w:pPr>
        <w:spacing w:after="120" w:line="240" w:lineRule="auto"/>
        <w:rPr>
          <w:rFonts w:ascii="Times New Roman" w:hAnsi="Times New Roman" w:cs="Times New Roman"/>
          <w:i/>
          <w:iCs/>
          <w:sz w:val="16"/>
          <w:szCs w:val="16"/>
          <w:lang w:val="fr-FR"/>
        </w:rPr>
      </w:pPr>
    </w:p>
    <w:p w:rsidR="00604AA6" w:rsidRPr="008C6EC2" w:rsidRDefault="00604AA6" w:rsidP="008C6EC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bCs/>
          <w:noProof/>
          <w:lang w:val="fr-FR" w:eastAsia="es-ES"/>
        </w:rPr>
      </w:pPr>
      <w:r w:rsidRPr="008C6EC2">
        <w:rPr>
          <w:rFonts w:ascii="Times New Roman" w:hAnsi="Times New Roman" w:cs="Times New Roman"/>
          <w:b/>
          <w:bCs/>
          <w:noProof/>
          <w:u w:val="single"/>
          <w:lang w:val="fr-FR" w:eastAsia="es-ES"/>
        </w:rPr>
        <w:t>Les articles partitifs et les articles indéfinis</w:t>
      </w:r>
      <w:r w:rsidRPr="008C6EC2">
        <w:rPr>
          <w:rFonts w:ascii="Times New Roman" w:hAnsi="Times New Roman" w:cs="Times New Roman"/>
          <w:b/>
          <w:bCs/>
          <w:noProof/>
          <w:lang w:val="fr-FR" w:eastAsia="es-ES"/>
        </w:rPr>
        <w:t xml:space="preserve"> deviennent de/d´à la forme négative :</w:t>
      </w:r>
    </w:p>
    <w:p w:rsidR="00604AA6" w:rsidRDefault="00604AA6" w:rsidP="00A27976">
      <w:pPr>
        <w:rPr>
          <w:rFonts w:ascii="Times New Roman" w:hAnsi="Times New Roman" w:cs="Times New Roman"/>
          <w:i/>
          <w:iCs/>
          <w:noProof/>
          <w:lang w:val="fr-FR" w:eastAsia="es-ES"/>
        </w:rPr>
      </w:pPr>
      <w:r>
        <w:rPr>
          <w:rFonts w:ascii="Times New Roman" w:hAnsi="Times New Roman" w:cs="Times New Roman"/>
          <w:i/>
          <w:iCs/>
          <w:noProof/>
          <w:lang w:val="fr-FR" w:eastAsia="es-ES"/>
        </w:rPr>
        <w:t>Exemple : Je prends du lait → Je ne prends pas de lait.       Tu as une sœur → Tu n´as pas de sœur.</w:t>
      </w:r>
    </w:p>
    <w:p w:rsidR="00604AA6" w:rsidRDefault="00604AA6" w:rsidP="008C6EC2">
      <w:pPr>
        <w:ind w:firstLine="360"/>
        <w:rPr>
          <w:rFonts w:ascii="Times New Roman" w:hAnsi="Times New Roman" w:cs="Times New Roman"/>
          <w:b/>
          <w:bCs/>
          <w:noProof/>
          <w:u w:val="single"/>
          <w:lang w:val="fr-FR" w:eastAsia="es-ES"/>
        </w:rPr>
      </w:pPr>
      <w:r w:rsidRPr="00F06796">
        <w:rPr>
          <w:rFonts w:ascii="Times New Roman" w:hAnsi="Times New Roman" w:cs="Times New Roman"/>
          <w:b/>
          <w:bCs/>
          <w:noProof/>
          <w:u w:val="single"/>
          <w:lang w:val="fr-FR" w:eastAsia="es-ES"/>
        </w:rPr>
        <w:t>EXCEPTIONS :</w:t>
      </w:r>
    </w:p>
    <w:p w:rsidR="00604AA6" w:rsidRPr="00F06796" w:rsidRDefault="00604AA6" w:rsidP="001D16C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noProof/>
          <w:lang w:val="fr-FR" w:eastAsia="es-ES"/>
        </w:rPr>
      </w:pPr>
      <w:r w:rsidRPr="00F06796">
        <w:rPr>
          <w:rFonts w:ascii="Times New Roman" w:hAnsi="Times New Roman" w:cs="Times New Roman"/>
          <w:b/>
          <w:bCs/>
          <w:noProof/>
          <w:lang w:val="fr-FR" w:eastAsia="es-ES"/>
        </w:rPr>
        <w:t>Avec le verbe être.</w:t>
      </w:r>
    </w:p>
    <w:p w:rsidR="00604AA6" w:rsidRDefault="00604AA6" w:rsidP="001D16C9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noProof/>
          <w:lang w:val="fr-FR" w:eastAsia="es-ES"/>
        </w:rPr>
      </w:pPr>
      <w:r>
        <w:rPr>
          <w:rFonts w:ascii="Times New Roman" w:hAnsi="Times New Roman" w:cs="Times New Roman"/>
          <w:i/>
          <w:iCs/>
          <w:noProof/>
          <w:lang w:val="fr-FR" w:eastAsia="es-ES"/>
        </w:rPr>
        <w:t>Exemples : C´</w:t>
      </w:r>
      <w:r w:rsidRPr="001D16C9">
        <w:rPr>
          <w:rFonts w:ascii="Times New Roman" w:hAnsi="Times New Roman" w:cs="Times New Roman"/>
          <w:i/>
          <w:iCs/>
          <w:noProof/>
          <w:color w:val="FF0000"/>
          <w:lang w:val="fr-FR" w:eastAsia="es-ES"/>
        </w:rPr>
        <w:t>est</w:t>
      </w:r>
      <w:r>
        <w:rPr>
          <w:rFonts w:ascii="Times New Roman" w:hAnsi="Times New Roman" w:cs="Times New Roman"/>
          <w:i/>
          <w:iCs/>
          <w:noProof/>
          <w:lang w:val="fr-FR" w:eastAsia="es-ES"/>
        </w:rPr>
        <w:t xml:space="preserve"> un jeu amusant → Ce n´est pas un jeu amusant.</w:t>
      </w:r>
    </w:p>
    <w:p w:rsidR="00604AA6" w:rsidRPr="00F06796" w:rsidRDefault="00604AA6" w:rsidP="001D16C9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noProof/>
          <w:lang w:val="fr-FR" w:eastAsia="es-ES"/>
        </w:rPr>
      </w:pPr>
      <w:r>
        <w:rPr>
          <w:rFonts w:ascii="Times New Roman" w:hAnsi="Times New Roman" w:cs="Times New Roman"/>
          <w:i/>
          <w:iCs/>
          <w:noProof/>
          <w:lang w:val="fr-FR" w:eastAsia="es-ES"/>
        </w:rPr>
        <w:t xml:space="preserve">                 C´est de la musique → Ce n´est pas de la musique.</w:t>
      </w:r>
    </w:p>
    <w:p w:rsidR="00604AA6" w:rsidRDefault="00604AA6" w:rsidP="001D16C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noProof/>
          <w:lang w:val="fr-FR" w:eastAsia="es-ES"/>
        </w:rPr>
      </w:pPr>
      <w:r w:rsidRPr="00F06796">
        <w:rPr>
          <w:rFonts w:ascii="Times New Roman" w:hAnsi="Times New Roman" w:cs="Times New Roman"/>
          <w:b/>
          <w:bCs/>
          <w:noProof/>
          <w:lang w:val="fr-FR" w:eastAsia="es-ES"/>
        </w:rPr>
        <w:t>Si dans la même phrase il y a une distinction entre un élément négatif et un élément positif.</w:t>
      </w:r>
    </w:p>
    <w:p w:rsidR="00604AA6" w:rsidRPr="00F06796" w:rsidRDefault="00604AA6" w:rsidP="001D16C9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noProof/>
          <w:lang w:val="fr-FR" w:eastAsia="es-ES"/>
        </w:rPr>
      </w:pPr>
      <w:r>
        <w:rPr>
          <w:rFonts w:ascii="Times New Roman" w:hAnsi="Times New Roman" w:cs="Times New Roman"/>
          <w:i/>
          <w:iCs/>
          <w:noProof/>
          <w:lang w:val="fr-FR" w:eastAsia="es-ES"/>
        </w:rPr>
        <w:t>Exemple : Je ne veux pas de la crème, mais du lait.</w:t>
      </w:r>
    </w:p>
    <w:p w:rsidR="00604AA6" w:rsidRPr="00872B53" w:rsidRDefault="00604AA6" w:rsidP="00F0679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sz w:val="40"/>
          <w:szCs w:val="40"/>
          <w:lang w:val="fr-FR"/>
        </w:rPr>
      </w:pPr>
      <w:r w:rsidRPr="00872B53">
        <w:rPr>
          <w:rFonts w:ascii="Comic Sans MS" w:hAnsi="Comic Sans MS" w:cs="Comic Sans MS"/>
          <w:b/>
          <w:bCs/>
          <w:sz w:val="40"/>
          <w:szCs w:val="40"/>
          <w:lang w:val="fr-FR"/>
        </w:rPr>
        <w:t>EXERCICES</w:t>
      </w:r>
    </w:p>
    <w:p w:rsidR="00604AA6" w:rsidRPr="00966FE5" w:rsidRDefault="00604AA6" w:rsidP="00966FE5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</w:pPr>
    </w:p>
    <w:p w:rsidR="00604AA6" w:rsidRDefault="00604AA6" w:rsidP="00966FE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b/>
          <w:bCs/>
          <w:sz w:val="23"/>
          <w:szCs w:val="23"/>
          <w:lang w:val="fr-FR"/>
        </w:rPr>
        <w:t>1.</w:t>
      </w:r>
      <w:r>
        <w:rPr>
          <w:rFonts w:ascii="Comic Sans MS" w:hAnsi="Comic Sans MS" w:cs="Comic Sans MS"/>
          <w:b/>
          <w:bCs/>
          <w:sz w:val="23"/>
          <w:szCs w:val="23"/>
          <w:lang w:val="fr-FR"/>
        </w:rPr>
        <w:t>- Fais des phrases négatives en modifiant l´article, si nécessaire :</w:t>
      </w:r>
    </w:p>
    <w:p w:rsidR="00604AA6" w:rsidRPr="00966FE5" w:rsidRDefault="00604AA6" w:rsidP="00966FE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3"/>
          <w:szCs w:val="23"/>
          <w:lang w:val="fr-FR"/>
        </w:rPr>
      </w:pPr>
    </w:p>
    <w:p w:rsidR="00604AA6" w:rsidRDefault="00604AA6" w:rsidP="00966F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Vous préparez un concours. 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_________________</w:t>
      </w:r>
    </w:p>
    <w:p w:rsidR="00604AA6" w:rsidRPr="00966FE5" w:rsidRDefault="00604AA6" w:rsidP="00966F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C´est une fille très jolie_______________________________________________</w:t>
      </w:r>
    </w:p>
    <w:p w:rsidR="00604AA6" w:rsidRPr="00966FE5" w:rsidRDefault="00604AA6" w:rsidP="00966F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Tu remplis la</w:t>
      </w:r>
      <w:r w:rsidRPr="00966FE5">
        <w:rPr>
          <w:rFonts w:ascii="Comic Sans MS" w:hAnsi="Comic Sans MS" w:cs="Comic Sans MS"/>
          <w:sz w:val="23"/>
          <w:szCs w:val="23"/>
          <w:lang w:val="fr-FR"/>
        </w:rPr>
        <w:t xml:space="preserve"> fiche d’inscription. __</w:t>
      </w:r>
      <w:r>
        <w:rPr>
          <w:rFonts w:ascii="Comic Sans MS" w:hAnsi="Comic Sans MS" w:cs="Comic Sans MS"/>
          <w:sz w:val="23"/>
          <w:szCs w:val="23"/>
          <w:lang w:val="fr-FR"/>
        </w:rPr>
        <w:t>_</w:t>
      </w:r>
      <w:r w:rsidRPr="00966FE5">
        <w:rPr>
          <w:rFonts w:ascii="Comic Sans MS" w:hAnsi="Comic Sans MS" w:cs="Comic Sans MS"/>
          <w:sz w:val="23"/>
          <w:szCs w:val="23"/>
          <w:lang w:val="fr-FR"/>
        </w:rPr>
        <w:t>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</w:t>
      </w:r>
    </w:p>
    <w:p w:rsidR="00604AA6" w:rsidRDefault="00604AA6" w:rsidP="00966F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Elle a obtenu</w:t>
      </w:r>
      <w:r w:rsidRPr="00966FE5">
        <w:rPr>
          <w:rFonts w:ascii="Comic Sans MS" w:hAnsi="Comic Sans MS" w:cs="Comic Sans MS"/>
          <w:sz w:val="23"/>
          <w:szCs w:val="23"/>
          <w:lang w:val="fr-FR"/>
        </w:rPr>
        <w:t xml:space="preserve"> un diplôme.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__________________</w:t>
      </w:r>
    </w:p>
    <w:p w:rsidR="00604AA6" w:rsidRPr="00966FE5" w:rsidRDefault="00604AA6" w:rsidP="00966F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C´est de la danse ____________________________________________________</w:t>
      </w:r>
    </w:p>
    <w:p w:rsidR="00604AA6" w:rsidRDefault="00604AA6" w:rsidP="00966F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J´ai donné</w:t>
      </w:r>
      <w:r w:rsidRPr="00966FE5">
        <w:rPr>
          <w:rFonts w:ascii="Comic Sans MS" w:hAnsi="Comic Sans MS" w:cs="Comic Sans MS"/>
          <w:sz w:val="23"/>
          <w:szCs w:val="23"/>
          <w:lang w:val="fr-FR"/>
        </w:rPr>
        <w:t xml:space="preserve"> un cours de français à 6 h.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</w:t>
      </w:r>
    </w:p>
    <w:p w:rsidR="00604AA6" w:rsidRPr="00966FE5" w:rsidRDefault="00604AA6" w:rsidP="00966F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Tu prends du lait ? Non, je ____________________________ mais je prends du thé.</w:t>
      </w:r>
    </w:p>
    <w:p w:rsidR="00604AA6" w:rsidRDefault="00604AA6" w:rsidP="00966FE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Ils ont des examens.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_____________________</w:t>
      </w:r>
    </w:p>
    <w:p w:rsidR="00604AA6" w:rsidRPr="00966FE5" w:rsidRDefault="00604AA6" w:rsidP="00966FE5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</w:p>
    <w:p w:rsidR="00604AA6" w:rsidRDefault="00604AA6" w:rsidP="00966FE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3"/>
          <w:szCs w:val="23"/>
          <w:lang w:val="fr-FR"/>
        </w:rPr>
      </w:pPr>
      <w:r>
        <w:rPr>
          <w:rFonts w:ascii="Comic Sans MS" w:hAnsi="Comic Sans MS" w:cs="Comic Sans MS"/>
          <w:b/>
          <w:bCs/>
          <w:sz w:val="23"/>
          <w:szCs w:val="23"/>
          <w:lang w:val="fr-FR"/>
        </w:rPr>
        <w:t>2.- Mets</w:t>
      </w:r>
      <w:r w:rsidRPr="00966FE5">
        <w:rPr>
          <w:rFonts w:ascii="Comic Sans MS" w:hAnsi="Comic Sans MS" w:cs="Comic Sans MS"/>
          <w:b/>
          <w:bCs/>
          <w:sz w:val="23"/>
          <w:szCs w:val="23"/>
          <w:lang w:val="fr-FR"/>
        </w:rPr>
        <w:t xml:space="preserve"> les phrases suivantes à la forme négative:</w:t>
      </w:r>
    </w:p>
    <w:p w:rsidR="00604AA6" w:rsidRPr="00966FE5" w:rsidRDefault="00604AA6" w:rsidP="00966FE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3"/>
          <w:szCs w:val="23"/>
          <w:lang w:val="fr-FR"/>
        </w:rPr>
      </w:pPr>
    </w:p>
    <w:p w:rsidR="00604AA6" w:rsidRDefault="00604AA6" w:rsidP="00966FE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Sa blessure est déjà guérie.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_______________</w:t>
      </w:r>
    </w:p>
    <w:p w:rsidR="00604AA6" w:rsidRPr="00966FE5" w:rsidRDefault="00604AA6" w:rsidP="00966FE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Vous avez voyagé partout______________________________________________</w:t>
      </w:r>
    </w:p>
    <w:p w:rsidR="00604AA6" w:rsidRDefault="00604AA6" w:rsidP="00E0759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Didier me bat toujours aux échecs.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</w:t>
      </w:r>
    </w:p>
    <w:p w:rsidR="00604AA6" w:rsidRPr="00E07596" w:rsidRDefault="00604AA6" w:rsidP="00E0759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Tu veux manger quelque chose___________________________________________</w:t>
      </w:r>
    </w:p>
    <w:p w:rsidR="00604AA6" w:rsidRPr="00966FE5" w:rsidRDefault="00604AA6" w:rsidP="00966FE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Tu ranges ta chambre.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___________________</w:t>
      </w:r>
    </w:p>
    <w:p w:rsidR="00604AA6" w:rsidRPr="00966FE5" w:rsidRDefault="00604AA6" w:rsidP="00966FE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Je prends souvent l’autobus.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_______________</w:t>
      </w:r>
    </w:p>
    <w:p w:rsidR="00604AA6" w:rsidRPr="00966FE5" w:rsidRDefault="00604AA6" w:rsidP="00966FE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Il pleut encore_____________________________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_________________________</w:t>
      </w:r>
    </w:p>
    <w:p w:rsidR="00604AA6" w:rsidRPr="00966FE5" w:rsidRDefault="00604AA6" w:rsidP="00966FE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Vous connaissez cet hôtel. 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</w:t>
      </w:r>
      <w:r w:rsidRPr="00966FE5">
        <w:rPr>
          <w:rFonts w:ascii="Comic Sans MS" w:hAnsi="Comic Sans MS" w:cs="Comic Sans MS"/>
          <w:sz w:val="23"/>
          <w:szCs w:val="23"/>
          <w:lang w:val="fr-FR"/>
        </w:rPr>
        <w:t>___</w:t>
      </w:r>
      <w:r>
        <w:rPr>
          <w:rFonts w:ascii="Comic Sans MS" w:hAnsi="Comic Sans MS" w:cs="Comic Sans MS"/>
          <w:sz w:val="23"/>
          <w:szCs w:val="23"/>
          <w:lang w:val="fr-FR"/>
        </w:rPr>
        <w:t>____</w:t>
      </w:r>
    </w:p>
    <w:p w:rsidR="00604AA6" w:rsidRPr="00966FE5" w:rsidRDefault="00604AA6" w:rsidP="00966FE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J’ai déjà mangé le</w:t>
      </w:r>
      <w:r w:rsidRPr="00966FE5">
        <w:rPr>
          <w:rFonts w:ascii="Comic Sans MS" w:hAnsi="Comic Sans MS" w:cs="Comic Sans MS"/>
          <w:sz w:val="23"/>
          <w:szCs w:val="23"/>
          <w:lang w:val="fr-FR"/>
        </w:rPr>
        <w:t xml:space="preserve"> caviar.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_________________</w:t>
      </w:r>
    </w:p>
    <w:p w:rsidR="00604AA6" w:rsidRPr="00966FE5" w:rsidRDefault="00604AA6" w:rsidP="00966FE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Nous mangeons souvent des fruits.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</w:t>
      </w:r>
    </w:p>
    <w:p w:rsidR="00604AA6" w:rsidRPr="00966FE5" w:rsidRDefault="00604AA6" w:rsidP="00966FE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Tu fais toujours les courses le samedi.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</w:t>
      </w:r>
    </w:p>
    <w:p w:rsidR="00604AA6" w:rsidRPr="00966FE5" w:rsidRDefault="00604AA6" w:rsidP="00966FE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Ils veulent encore du fromage.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</w:t>
      </w:r>
    </w:p>
    <w:p w:rsidR="00604AA6" w:rsidRPr="00966FE5" w:rsidRDefault="00604AA6" w:rsidP="00966FE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A47F9">
        <w:rPr>
          <w:rFonts w:ascii="Comic Sans MS" w:hAnsi="Comic Sans MS" w:cs="Comic Sans MS"/>
          <w:sz w:val="23"/>
          <w:szCs w:val="23"/>
          <w:lang w:val="fr-FR"/>
        </w:rPr>
        <w:t xml:space="preserve"> </w:t>
      </w:r>
      <w:r w:rsidRPr="00966FE5">
        <w:rPr>
          <w:rFonts w:ascii="Comic Sans MS" w:hAnsi="Comic Sans MS" w:cs="Comic Sans MS"/>
          <w:sz w:val="23"/>
          <w:szCs w:val="23"/>
          <w:lang w:val="fr-FR"/>
        </w:rPr>
        <w:t xml:space="preserve">Il 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a </w:t>
      </w:r>
      <w:r w:rsidRPr="00966FE5">
        <w:rPr>
          <w:rFonts w:ascii="Comic Sans MS" w:hAnsi="Comic Sans MS" w:cs="Comic Sans MS"/>
          <w:sz w:val="23"/>
          <w:szCs w:val="23"/>
          <w:lang w:val="fr-FR"/>
        </w:rPr>
        <w:t>fait son lit.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________________________</w:t>
      </w:r>
    </w:p>
    <w:p w:rsidR="00604AA6" w:rsidRPr="00966FE5" w:rsidRDefault="00604AA6" w:rsidP="00966FE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Il veut encore de la purée.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________________</w:t>
      </w:r>
    </w:p>
    <w:p w:rsidR="00604AA6" w:rsidRDefault="00604AA6" w:rsidP="00966FE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Nous sommes déjà allés en Norvège.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</w:t>
      </w:r>
    </w:p>
    <w:p w:rsidR="00604AA6" w:rsidRPr="00966FE5" w:rsidRDefault="00604AA6" w:rsidP="00966FE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Ils ont beaucoup d´amis en Espagne ______________________________________</w:t>
      </w:r>
    </w:p>
    <w:p w:rsidR="00604AA6" w:rsidRPr="00966FE5" w:rsidRDefault="00604AA6" w:rsidP="00966FE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J’ai besoin de ton aide.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___________________</w:t>
      </w:r>
    </w:p>
    <w:p w:rsidR="00604AA6" w:rsidRPr="00966FE5" w:rsidRDefault="00604AA6" w:rsidP="00966FE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Il a déjà donné sa réponse.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________________</w:t>
      </w:r>
    </w:p>
    <w:p w:rsidR="00604AA6" w:rsidRDefault="00604AA6" w:rsidP="00966FE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Sophie est encore chez ses parents. 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</w:t>
      </w:r>
    </w:p>
    <w:p w:rsidR="00604AA6" w:rsidRDefault="00604AA6" w:rsidP="00966FE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Elle a connu tout le monde______________________________________________</w:t>
      </w:r>
    </w:p>
    <w:p w:rsidR="00604AA6" w:rsidRDefault="00604AA6" w:rsidP="009C7A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</w:p>
    <w:p w:rsidR="00604AA6" w:rsidRDefault="00604AA6" w:rsidP="009C7A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3"/>
          <w:szCs w:val="23"/>
          <w:lang w:val="fr-FR"/>
        </w:rPr>
      </w:pPr>
      <w:r>
        <w:rPr>
          <w:rFonts w:ascii="Comic Sans MS" w:hAnsi="Comic Sans MS" w:cs="Comic Sans MS"/>
          <w:b/>
          <w:bCs/>
          <w:sz w:val="23"/>
          <w:szCs w:val="23"/>
          <w:lang w:val="fr-FR"/>
        </w:rPr>
        <w:t xml:space="preserve">3.  a) RIEN, </w:t>
      </w:r>
      <w:r w:rsidRPr="004D4EE0">
        <w:rPr>
          <w:rFonts w:ascii="Comic Sans MS" w:hAnsi="Comic Sans MS" w:cs="Comic Sans MS"/>
          <w:b/>
          <w:bCs/>
          <w:sz w:val="23"/>
          <w:szCs w:val="23"/>
          <w:lang w:val="fr-FR"/>
        </w:rPr>
        <w:t>PERSONN</w:t>
      </w:r>
      <w:r>
        <w:rPr>
          <w:rFonts w:ascii="Comic Sans MS" w:hAnsi="Comic Sans MS" w:cs="Comic Sans MS"/>
          <w:b/>
          <w:bCs/>
          <w:sz w:val="23"/>
          <w:szCs w:val="23"/>
          <w:lang w:val="fr-FR"/>
        </w:rPr>
        <w:t xml:space="preserve">E, AUCUN </w:t>
      </w:r>
      <w:r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  <w:t>comme sujet de la phrase</w:t>
      </w:r>
      <w:r>
        <w:rPr>
          <w:rFonts w:ascii="Comic Sans MS" w:hAnsi="Comic Sans MS" w:cs="Comic Sans MS"/>
          <w:b/>
          <w:bCs/>
          <w:sz w:val="23"/>
          <w:szCs w:val="23"/>
          <w:lang w:val="fr-FR"/>
        </w:rPr>
        <w:t>. Réponds</w:t>
      </w:r>
      <w:r w:rsidRPr="004D4EE0">
        <w:rPr>
          <w:rFonts w:ascii="Comic Sans MS" w:hAnsi="Comic Sans MS" w:cs="Comic Sans MS"/>
          <w:b/>
          <w:bCs/>
          <w:sz w:val="23"/>
          <w:szCs w:val="23"/>
          <w:lang w:val="fr-FR"/>
        </w:rPr>
        <w:t xml:space="preserve"> négativement.</w:t>
      </w:r>
    </w:p>
    <w:p w:rsidR="00604AA6" w:rsidRPr="004D4EE0" w:rsidRDefault="00604AA6" w:rsidP="009C7A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3"/>
          <w:szCs w:val="23"/>
          <w:lang w:val="fr-FR"/>
        </w:rPr>
      </w:pPr>
    </w:p>
    <w:p w:rsidR="00604AA6" w:rsidRPr="004D4EE0" w:rsidRDefault="00604AA6" w:rsidP="009C7A8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 xml:space="preserve">Quelqu’un 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 a parlé</w:t>
      </w:r>
      <w:r w:rsidRPr="004D4EE0">
        <w:rPr>
          <w:rFonts w:ascii="Comic Sans MS" w:hAnsi="Comic Sans MS" w:cs="Comic Sans MS"/>
          <w:sz w:val="23"/>
          <w:szCs w:val="23"/>
          <w:lang w:val="fr-FR"/>
        </w:rPr>
        <w:t xml:space="preserve"> ? 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______________________________</w:t>
      </w:r>
      <w:r w:rsidRPr="004D4EE0">
        <w:rPr>
          <w:rFonts w:ascii="Comic Sans MS" w:hAnsi="Comic Sans MS" w:cs="Comic Sans MS"/>
          <w:sz w:val="23"/>
          <w:szCs w:val="23"/>
          <w:lang w:val="fr-FR"/>
        </w:rPr>
        <w:t>_</w:t>
      </w:r>
      <w:r>
        <w:rPr>
          <w:rFonts w:ascii="Comic Sans MS" w:hAnsi="Comic Sans MS" w:cs="Comic Sans MS"/>
          <w:sz w:val="23"/>
          <w:szCs w:val="23"/>
          <w:lang w:val="fr-FR"/>
        </w:rPr>
        <w:t>____</w:t>
      </w:r>
      <w:r w:rsidRPr="004D4EE0">
        <w:rPr>
          <w:rFonts w:ascii="Comic Sans MS" w:hAnsi="Comic Sans MS" w:cs="Comic Sans MS"/>
          <w:sz w:val="23"/>
          <w:szCs w:val="23"/>
          <w:lang w:val="fr-FR"/>
        </w:rPr>
        <w:t>_</w:t>
      </w:r>
    </w:p>
    <w:p w:rsidR="00604AA6" w:rsidRPr="004D4EE0" w:rsidRDefault="00604AA6" w:rsidP="009C7A8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Quelque chose s’allume ? ___________________________________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</w:t>
      </w:r>
    </w:p>
    <w:p w:rsidR="00604AA6" w:rsidRPr="004D4EE0" w:rsidRDefault="00604AA6" w:rsidP="009C7A8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Quelque chose vous inquiète</w:t>
      </w:r>
      <w:r w:rsidRPr="004D4EE0">
        <w:rPr>
          <w:rFonts w:ascii="Comic Sans MS" w:hAnsi="Comic Sans MS" w:cs="Comic Sans MS"/>
          <w:sz w:val="23"/>
          <w:szCs w:val="23"/>
          <w:lang w:val="fr-FR"/>
        </w:rPr>
        <w:t xml:space="preserve"> ? ___________________________________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</w:t>
      </w:r>
    </w:p>
    <w:p w:rsidR="00604AA6" w:rsidRDefault="00604AA6" w:rsidP="009C7A8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 xml:space="preserve">Quelqu’un </w:t>
      </w:r>
      <w:r>
        <w:rPr>
          <w:rFonts w:ascii="Comic Sans MS" w:hAnsi="Comic Sans MS" w:cs="Comic Sans MS"/>
          <w:sz w:val="23"/>
          <w:szCs w:val="23"/>
          <w:lang w:val="fr-FR"/>
        </w:rPr>
        <w:t>m´</w:t>
      </w:r>
      <w:r w:rsidRPr="004D4EE0">
        <w:rPr>
          <w:rFonts w:ascii="Comic Sans MS" w:hAnsi="Comic Sans MS" w:cs="Comic Sans MS"/>
          <w:sz w:val="23"/>
          <w:szCs w:val="23"/>
          <w:lang w:val="fr-FR"/>
        </w:rPr>
        <w:t>écoute ? ___________________________________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</w:t>
      </w:r>
    </w:p>
    <w:p w:rsidR="00604AA6" w:rsidRDefault="00604AA6" w:rsidP="009C7A8D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Est-ce que quelqu´un est entré ? Non,_____________________________________</w:t>
      </w:r>
    </w:p>
    <w:p w:rsidR="00604AA6" w:rsidRDefault="00604AA6" w:rsidP="009C7A8D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Tout a été vendu ? Non, _______________________________________________</w:t>
      </w:r>
    </w:p>
    <w:p w:rsidR="00604AA6" w:rsidRDefault="00604AA6" w:rsidP="009C7A8D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Quelle chemise te va bien ? ____________________________________________</w:t>
      </w:r>
    </w:p>
    <w:p w:rsidR="00604AA6" w:rsidRDefault="00604AA6" w:rsidP="009C7A8D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Quelqu´un connaît le nom du restaurant ? Non, ______________________________</w:t>
      </w:r>
    </w:p>
    <w:p w:rsidR="00604AA6" w:rsidRPr="00A15826" w:rsidRDefault="00604AA6" w:rsidP="009C7A8D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Quelque chose te surprend ? Non, ________________________________________</w:t>
      </w:r>
    </w:p>
    <w:p w:rsidR="00604AA6" w:rsidRDefault="00604AA6" w:rsidP="009C7A8D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Quel livre te plaît ? __________________________________________________</w:t>
      </w:r>
    </w:p>
    <w:p w:rsidR="00604AA6" w:rsidRPr="00F073B6" w:rsidRDefault="00604AA6" w:rsidP="009C7A8D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Est-ce que tout le monde vous aime ? Non, __________________________________</w:t>
      </w:r>
    </w:p>
    <w:p w:rsidR="00604AA6" w:rsidRPr="009C7A8D" w:rsidRDefault="00604AA6" w:rsidP="009C7A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</w:p>
    <w:p w:rsidR="00604AA6" w:rsidRDefault="00604AA6" w:rsidP="009C7A8D">
      <w:pPr>
        <w:autoSpaceDE w:val="0"/>
        <w:autoSpaceDN w:val="0"/>
        <w:adjustRightInd w:val="0"/>
        <w:spacing w:after="0" w:line="240" w:lineRule="auto"/>
        <w:ind w:firstLine="360"/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</w:pPr>
      <w:r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  <w:t xml:space="preserve">b) </w:t>
      </w:r>
      <w:r w:rsidRPr="004D4EE0"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  <w:t>RIEN et PERSONNE avec préposition.</w:t>
      </w:r>
    </w:p>
    <w:p w:rsidR="00604AA6" w:rsidRPr="004D4EE0" w:rsidRDefault="00604AA6" w:rsidP="009C7A8D">
      <w:pPr>
        <w:autoSpaceDE w:val="0"/>
        <w:autoSpaceDN w:val="0"/>
        <w:adjustRightInd w:val="0"/>
        <w:spacing w:after="0" w:line="240" w:lineRule="auto"/>
        <w:ind w:firstLine="360"/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</w:pPr>
    </w:p>
    <w:p w:rsidR="00604AA6" w:rsidRPr="004D4EE0" w:rsidRDefault="00604AA6" w:rsidP="009C7A8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À qui écris-tu ? 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_______________</w:t>
      </w:r>
      <w:r w:rsidRPr="004D4EE0">
        <w:rPr>
          <w:rFonts w:ascii="Comic Sans MS" w:hAnsi="Comic Sans MS" w:cs="Comic Sans MS"/>
          <w:sz w:val="23"/>
          <w:szCs w:val="23"/>
          <w:lang w:val="fr-FR"/>
        </w:rPr>
        <w:t>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</w:t>
      </w:r>
    </w:p>
    <w:p w:rsidR="00604AA6" w:rsidRPr="004D4EE0" w:rsidRDefault="00604AA6" w:rsidP="009C7A8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Avec qui travailles-tu ? 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</w:t>
      </w:r>
      <w:r w:rsidRPr="004D4EE0">
        <w:rPr>
          <w:rFonts w:ascii="Comic Sans MS" w:hAnsi="Comic Sans MS" w:cs="Comic Sans MS"/>
          <w:sz w:val="23"/>
          <w:szCs w:val="23"/>
          <w:lang w:val="fr-FR"/>
        </w:rPr>
        <w:t>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</w:t>
      </w:r>
    </w:p>
    <w:p w:rsidR="00604AA6" w:rsidRPr="004D4EE0" w:rsidRDefault="00604AA6" w:rsidP="009C7A8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De quoi parlez-vous ? 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</w:t>
      </w:r>
      <w:r w:rsidRPr="004D4EE0">
        <w:rPr>
          <w:rFonts w:ascii="Comic Sans MS" w:hAnsi="Comic Sans MS" w:cs="Comic Sans MS"/>
          <w:sz w:val="23"/>
          <w:szCs w:val="23"/>
          <w:lang w:val="fr-FR"/>
        </w:rPr>
        <w:t>__________</w:t>
      </w:r>
      <w:r>
        <w:rPr>
          <w:rFonts w:ascii="Comic Sans MS" w:hAnsi="Comic Sans MS" w:cs="Comic Sans MS"/>
          <w:sz w:val="23"/>
          <w:szCs w:val="23"/>
          <w:lang w:val="fr-FR"/>
        </w:rPr>
        <w:t>____</w:t>
      </w:r>
    </w:p>
    <w:p w:rsidR="00604AA6" w:rsidRPr="004D4EE0" w:rsidRDefault="00604AA6" w:rsidP="009C7A8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En qui avez-vous confiance ? ______________________________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</w:t>
      </w:r>
      <w:r w:rsidRPr="004D4EE0">
        <w:rPr>
          <w:rFonts w:ascii="Comic Sans MS" w:hAnsi="Comic Sans MS" w:cs="Comic Sans MS"/>
          <w:sz w:val="23"/>
          <w:szCs w:val="23"/>
          <w:lang w:val="fr-FR"/>
        </w:rPr>
        <w:t>_____</w:t>
      </w:r>
      <w:r>
        <w:rPr>
          <w:rFonts w:ascii="Comic Sans MS" w:hAnsi="Comic Sans MS" w:cs="Comic Sans MS"/>
          <w:sz w:val="23"/>
          <w:szCs w:val="23"/>
          <w:lang w:val="fr-FR"/>
        </w:rPr>
        <w:t>____</w:t>
      </w:r>
    </w:p>
    <w:p w:rsidR="00604AA6" w:rsidRPr="004D4EE0" w:rsidRDefault="00604AA6" w:rsidP="009C7A8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Contre qui es-tu fâché ? ___________________________________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</w:t>
      </w:r>
    </w:p>
    <w:p w:rsidR="00604AA6" w:rsidRPr="004D4EE0" w:rsidRDefault="00604AA6" w:rsidP="009C7A8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Pour qui chantez-vous ? ___________________________________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</w:t>
      </w:r>
    </w:p>
    <w:p w:rsidR="00604AA6" w:rsidRPr="009C7A8D" w:rsidRDefault="00604AA6" w:rsidP="009C7A8D">
      <w:pPr>
        <w:pStyle w:val="ListParagraph"/>
        <w:numPr>
          <w:ilvl w:val="0"/>
          <w:numId w:val="20"/>
        </w:numPr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À quoi penses-tu ? ___________________________________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________________</w:t>
      </w:r>
    </w:p>
    <w:p w:rsidR="00604AA6" w:rsidRDefault="00604AA6" w:rsidP="009C7A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</w:pPr>
    </w:p>
    <w:p w:rsidR="00604AA6" w:rsidRDefault="00604AA6" w:rsidP="009C7A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</w:pPr>
      <w:r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  <w:t>4.- Transforme</w:t>
      </w:r>
      <w:r w:rsidRPr="004D4EE0"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  <w:t xml:space="preserve"> la phrase avec NE…QUE :</w:t>
      </w:r>
    </w:p>
    <w:p w:rsidR="00604AA6" w:rsidRPr="004D4EE0" w:rsidRDefault="00604AA6" w:rsidP="009C7A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</w:pPr>
    </w:p>
    <w:p w:rsidR="00604AA6" w:rsidRPr="004D4EE0" w:rsidRDefault="00604AA6" w:rsidP="009C7A8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Au petit déjeuner, elle a pris seulement du café.</w:t>
      </w:r>
    </w:p>
    <w:p w:rsidR="00604AA6" w:rsidRPr="004D4EE0" w:rsidRDefault="00604AA6" w:rsidP="009C7A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__________________________________________________________________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</w:t>
      </w:r>
    </w:p>
    <w:p w:rsidR="00604AA6" w:rsidRPr="004D4EE0" w:rsidRDefault="00604AA6" w:rsidP="009C7A8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Dans cette région, on cultive seulement des céréales.</w:t>
      </w:r>
    </w:p>
    <w:p w:rsidR="00604AA6" w:rsidRPr="004D4EE0" w:rsidRDefault="00604AA6" w:rsidP="009C7A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____________________________________________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</w:t>
      </w:r>
      <w:r w:rsidRPr="004D4EE0">
        <w:rPr>
          <w:rFonts w:ascii="Comic Sans MS" w:hAnsi="Comic Sans MS" w:cs="Comic Sans MS"/>
          <w:sz w:val="23"/>
          <w:szCs w:val="23"/>
          <w:lang w:val="fr-FR"/>
        </w:rPr>
        <w:t>______________________</w:t>
      </w:r>
    </w:p>
    <w:p w:rsidR="00604AA6" w:rsidRPr="004D4EE0" w:rsidRDefault="00604AA6" w:rsidP="009C7A8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Il me reste seulement deux photos à prendre.</w:t>
      </w:r>
    </w:p>
    <w:p w:rsidR="00604AA6" w:rsidRPr="004D4EE0" w:rsidRDefault="00604AA6" w:rsidP="009C7A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________________________________________________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</w:t>
      </w:r>
      <w:r w:rsidRPr="004D4EE0">
        <w:rPr>
          <w:rFonts w:ascii="Comic Sans MS" w:hAnsi="Comic Sans MS" w:cs="Comic Sans MS"/>
          <w:sz w:val="23"/>
          <w:szCs w:val="23"/>
          <w:lang w:val="fr-FR"/>
        </w:rPr>
        <w:t>_________________</w:t>
      </w:r>
    </w:p>
    <w:p w:rsidR="00604AA6" w:rsidRPr="004D4EE0" w:rsidRDefault="00604AA6" w:rsidP="009C7A8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Ces boucles d’oreille</w:t>
      </w:r>
      <w:r w:rsidRPr="004D4EE0">
        <w:rPr>
          <w:rFonts w:ascii="Comic Sans MS" w:hAnsi="Comic Sans MS" w:cs="Comic Sans MS"/>
          <w:sz w:val="23"/>
          <w:szCs w:val="23"/>
          <w:lang w:val="fr-FR"/>
        </w:rPr>
        <w:t xml:space="preserve"> coûtent seulement 100 francs.</w:t>
      </w:r>
    </w:p>
    <w:p w:rsidR="00604AA6" w:rsidRPr="00F07B60" w:rsidRDefault="00604AA6" w:rsidP="009C7A8D">
      <w:pPr>
        <w:rPr>
          <w:rFonts w:ascii="Comic Sans MS" w:hAnsi="Comic Sans MS" w:cs="Comic Sans MS"/>
          <w:sz w:val="23"/>
          <w:szCs w:val="23"/>
          <w:lang w:val="fr-FR"/>
        </w:rPr>
      </w:pPr>
      <w:r w:rsidRPr="00F07B60">
        <w:rPr>
          <w:rFonts w:ascii="Comic Sans MS" w:hAnsi="Comic Sans MS" w:cs="Comic Sans MS"/>
          <w:sz w:val="23"/>
          <w:szCs w:val="23"/>
          <w:lang w:val="fr-FR"/>
        </w:rPr>
        <w:t>_____________________________________________________</w:t>
      </w:r>
      <w:r>
        <w:rPr>
          <w:rFonts w:ascii="Comic Sans MS" w:hAnsi="Comic Sans MS" w:cs="Comic Sans MS"/>
          <w:sz w:val="23"/>
          <w:szCs w:val="23"/>
          <w:lang w:val="fr-FR"/>
        </w:rPr>
        <w:t>_____</w:t>
      </w:r>
      <w:r w:rsidRPr="00F07B60">
        <w:rPr>
          <w:rFonts w:ascii="Comic Sans MS" w:hAnsi="Comic Sans MS" w:cs="Comic Sans MS"/>
          <w:sz w:val="23"/>
          <w:szCs w:val="23"/>
          <w:lang w:val="fr-FR"/>
        </w:rPr>
        <w:t>____________</w:t>
      </w:r>
    </w:p>
    <w:p w:rsidR="00604AA6" w:rsidRDefault="00604AA6" w:rsidP="009C7A8D">
      <w:pPr>
        <w:rPr>
          <w:rFonts w:ascii="Verdana" w:hAnsi="Verdana" w:cs="Verdana"/>
          <w:b/>
          <w:bCs/>
          <w:sz w:val="20"/>
          <w:szCs w:val="20"/>
          <w:lang w:val="fr-FR"/>
        </w:rPr>
      </w:pPr>
    </w:p>
    <w:p w:rsidR="00604AA6" w:rsidRPr="003A40B9" w:rsidRDefault="00604AA6" w:rsidP="009C7A8D">
      <w:pPr>
        <w:rPr>
          <w:rFonts w:ascii="Comic Sans MS" w:hAnsi="Comic Sans MS" w:cs="Comic Sans MS"/>
          <w:b/>
          <w:bCs/>
          <w:sz w:val="23"/>
          <w:szCs w:val="23"/>
          <w:lang w:val="fr-FR"/>
        </w:rPr>
      </w:pPr>
      <w:r w:rsidRPr="003A40B9">
        <w:rPr>
          <w:rFonts w:ascii="Comic Sans MS" w:hAnsi="Comic Sans MS" w:cs="Comic Sans MS"/>
          <w:b/>
          <w:bCs/>
          <w:sz w:val="23"/>
          <w:szCs w:val="23"/>
          <w:lang w:val="fr-FR"/>
        </w:rPr>
        <w:t>5. Mets les phrases suivantes à la forme négative.</w:t>
      </w:r>
    </w:p>
    <w:p w:rsidR="00604AA6" w:rsidRPr="003A40B9" w:rsidRDefault="00604AA6" w:rsidP="009C7A8D">
      <w:pPr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J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t xml:space="preserve">e veux abandonner mes études et mon travail. 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</w:r>
      <w:r>
        <w:rPr>
          <w:rFonts w:ascii="Comic Sans MS" w:hAnsi="Comic Sans MS" w:cs="Comic Sans MS"/>
          <w:sz w:val="23"/>
          <w:szCs w:val="23"/>
          <w:lang w:val="fr-FR"/>
        </w:rPr>
        <w:t>______________________________________________________________________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  <w:t>Je pour</w:t>
      </w:r>
      <w:r>
        <w:rPr>
          <w:rFonts w:ascii="Comic Sans MS" w:hAnsi="Comic Sans MS" w:cs="Comic Sans MS"/>
          <w:sz w:val="23"/>
          <w:szCs w:val="23"/>
          <w:lang w:val="fr-FR"/>
        </w:rPr>
        <w:t>rai venir aujourd'hui ou demain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t xml:space="preserve">. 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</w:r>
      <w:r>
        <w:rPr>
          <w:rFonts w:ascii="Comic Sans MS" w:hAnsi="Comic Sans MS" w:cs="Comic Sans MS"/>
          <w:sz w:val="23"/>
          <w:szCs w:val="23"/>
          <w:lang w:val="fr-FR"/>
        </w:rPr>
        <w:t>______________________________________________________________________</w:t>
      </w:r>
      <w:r w:rsidRPr="00F951A7">
        <w:rPr>
          <w:rFonts w:ascii="Comic Sans MS" w:hAnsi="Comic Sans MS" w:cs="Comic Sans MS"/>
          <w:sz w:val="23"/>
          <w:szCs w:val="23"/>
          <w:lang w:val="fr-FR"/>
        </w:rPr>
        <w:t xml:space="preserve"> 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t xml:space="preserve">Le docteur et l'infirmière sont les meurtriers. 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</w:r>
      <w:r>
        <w:rPr>
          <w:rFonts w:ascii="Comic Sans MS" w:hAnsi="Comic Sans MS" w:cs="Comic Sans MS"/>
          <w:sz w:val="23"/>
          <w:szCs w:val="23"/>
          <w:lang w:val="fr-FR"/>
        </w:rPr>
        <w:t>______________________________________________________________________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  <w:t xml:space="preserve">Son film et sa pièce ont plu au public. 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</w:r>
      <w:r>
        <w:rPr>
          <w:rFonts w:ascii="Comic Sans MS" w:hAnsi="Comic Sans MS" w:cs="Comic Sans MS"/>
          <w:sz w:val="23"/>
          <w:szCs w:val="23"/>
          <w:lang w:val="fr-FR"/>
        </w:rPr>
        <w:t>______________________________________________________________________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</w:r>
      <w:r>
        <w:rPr>
          <w:rFonts w:ascii="Comic Sans MS" w:hAnsi="Comic Sans MS" w:cs="Comic Sans MS"/>
          <w:sz w:val="23"/>
          <w:szCs w:val="23"/>
          <w:lang w:val="fr-FR"/>
        </w:rPr>
        <w:t>Elle prend un café et des croissants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t xml:space="preserve">. 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</w:r>
      <w:r>
        <w:rPr>
          <w:rFonts w:ascii="Comic Sans MS" w:hAnsi="Comic Sans MS" w:cs="Comic Sans MS"/>
          <w:sz w:val="23"/>
          <w:szCs w:val="23"/>
          <w:lang w:val="fr-FR"/>
        </w:rPr>
        <w:t>______________________________________________________________________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</w:r>
      <w:r>
        <w:rPr>
          <w:rFonts w:ascii="Comic Sans MS" w:hAnsi="Comic Sans MS" w:cs="Comic Sans MS"/>
          <w:sz w:val="23"/>
          <w:szCs w:val="23"/>
          <w:lang w:val="fr-FR"/>
        </w:rPr>
        <w:t>Vous détestez le français el l´anglais.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</w:r>
      <w:r>
        <w:rPr>
          <w:rFonts w:ascii="Comic Sans MS" w:hAnsi="Comic Sans MS" w:cs="Comic Sans MS"/>
          <w:sz w:val="23"/>
          <w:szCs w:val="23"/>
          <w:lang w:val="fr-FR"/>
        </w:rPr>
        <w:t>______________________________________________________________________</w:t>
      </w:r>
    </w:p>
    <w:p w:rsidR="00604AA6" w:rsidRPr="009C7A8D" w:rsidRDefault="00604AA6" w:rsidP="009C7A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</w:p>
    <w:p w:rsidR="00604AA6" w:rsidRDefault="00604AA6" w:rsidP="004D4EE0">
      <w:pPr>
        <w:rPr>
          <w:rFonts w:ascii="Comic Sans MS" w:hAnsi="Comic Sans MS" w:cs="Comic Sans MS"/>
          <w:sz w:val="23"/>
          <w:szCs w:val="23"/>
          <w:lang w:val="fr-FR"/>
        </w:rPr>
      </w:pPr>
    </w:p>
    <w:p w:rsidR="00604AA6" w:rsidRDefault="00604AA6" w:rsidP="004D4EE0">
      <w:pPr>
        <w:rPr>
          <w:rFonts w:ascii="Comic Sans MS" w:hAnsi="Comic Sans MS" w:cs="Comic Sans MS"/>
          <w:sz w:val="23"/>
          <w:szCs w:val="23"/>
          <w:lang w:val="fr-FR"/>
        </w:rPr>
      </w:pPr>
    </w:p>
    <w:p w:rsidR="00604AA6" w:rsidRPr="00573663" w:rsidRDefault="00604AA6" w:rsidP="0057366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FF0000"/>
          <w:sz w:val="40"/>
          <w:szCs w:val="40"/>
          <w:lang w:val="fr-FR"/>
        </w:rPr>
      </w:pPr>
      <w:r w:rsidRPr="00573663">
        <w:rPr>
          <w:rFonts w:ascii="Comic Sans MS" w:hAnsi="Comic Sans MS" w:cs="Comic Sans MS"/>
          <w:b/>
          <w:bCs/>
          <w:color w:val="FF0000"/>
          <w:sz w:val="40"/>
          <w:szCs w:val="40"/>
          <w:lang w:val="fr-FR"/>
        </w:rPr>
        <w:t>EXERCICES</w:t>
      </w:r>
      <w:r>
        <w:rPr>
          <w:rFonts w:ascii="Comic Sans MS" w:hAnsi="Comic Sans MS" w:cs="Comic Sans MS"/>
          <w:b/>
          <w:bCs/>
          <w:color w:val="FF0000"/>
          <w:sz w:val="40"/>
          <w:szCs w:val="40"/>
          <w:lang w:val="fr-FR"/>
        </w:rPr>
        <w:t xml:space="preserve"> corrigé</w:t>
      </w:r>
    </w:p>
    <w:p w:rsidR="00604AA6" w:rsidRPr="00966FE5" w:rsidRDefault="00604AA6" w:rsidP="0057366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</w:pPr>
    </w:p>
    <w:p w:rsidR="00604AA6" w:rsidRDefault="00604AA6" w:rsidP="005736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b/>
          <w:bCs/>
          <w:sz w:val="23"/>
          <w:szCs w:val="23"/>
          <w:lang w:val="fr-FR"/>
        </w:rPr>
        <w:t>1.</w:t>
      </w:r>
      <w:r>
        <w:rPr>
          <w:rFonts w:ascii="Comic Sans MS" w:hAnsi="Comic Sans MS" w:cs="Comic Sans MS"/>
          <w:b/>
          <w:bCs/>
          <w:sz w:val="23"/>
          <w:szCs w:val="23"/>
          <w:lang w:val="fr-FR"/>
        </w:rPr>
        <w:t>- Fais des phrases négatives en modifiant l´article, si nécessaire :</w:t>
      </w:r>
    </w:p>
    <w:p w:rsidR="00604AA6" w:rsidRPr="00966FE5" w:rsidRDefault="00604AA6" w:rsidP="005736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3"/>
          <w:szCs w:val="23"/>
          <w:lang w:val="fr-FR"/>
        </w:rPr>
      </w:pPr>
    </w:p>
    <w:p w:rsidR="00604AA6" w:rsidRDefault="00604AA6" w:rsidP="005736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Vous préparez un concou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rs.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Vous ne préparez pas de concours.</w:t>
      </w:r>
    </w:p>
    <w:p w:rsidR="00604AA6" w:rsidRPr="00966FE5" w:rsidRDefault="00604AA6" w:rsidP="005736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C´est une fille très jolie.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Ce n´est pas une fille très jolie.</w:t>
      </w:r>
    </w:p>
    <w:p w:rsidR="00604AA6" w:rsidRPr="00966FE5" w:rsidRDefault="00604AA6" w:rsidP="005736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Tu remplis la</w:t>
      </w:r>
      <w:r w:rsidRPr="00966FE5">
        <w:rPr>
          <w:rFonts w:ascii="Comic Sans MS" w:hAnsi="Comic Sans MS" w:cs="Comic Sans MS"/>
          <w:sz w:val="23"/>
          <w:szCs w:val="23"/>
          <w:lang w:val="fr-FR"/>
        </w:rPr>
        <w:t xml:space="preserve"> fiche d’inscriptio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n.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Tu ne remplis pas la fiche d´inscription.</w:t>
      </w:r>
    </w:p>
    <w:p w:rsidR="00604AA6" w:rsidRDefault="00604AA6" w:rsidP="005736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 xml:space="preserve">Elle 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a obtenu </w:t>
      </w:r>
      <w:r w:rsidRPr="00966FE5">
        <w:rPr>
          <w:rFonts w:ascii="Comic Sans MS" w:hAnsi="Comic Sans MS" w:cs="Comic Sans MS"/>
          <w:sz w:val="23"/>
          <w:szCs w:val="23"/>
          <w:lang w:val="fr-FR"/>
        </w:rPr>
        <w:t>un diplôm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e.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Elle n´a pas obtenu de diplôme.</w:t>
      </w:r>
    </w:p>
    <w:p w:rsidR="00604AA6" w:rsidRPr="00966FE5" w:rsidRDefault="00604AA6" w:rsidP="005736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C´est de la danse.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Ce n´est pas de la danse.</w:t>
      </w:r>
    </w:p>
    <w:p w:rsidR="00604AA6" w:rsidRDefault="00604AA6" w:rsidP="005736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J´ai donné</w:t>
      </w:r>
      <w:r w:rsidRPr="00966FE5">
        <w:rPr>
          <w:rFonts w:ascii="Comic Sans MS" w:hAnsi="Comic Sans MS" w:cs="Comic Sans MS"/>
          <w:sz w:val="23"/>
          <w:szCs w:val="23"/>
          <w:lang w:val="fr-FR"/>
        </w:rPr>
        <w:t xml:space="preserve"> un cours de français à 6 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h.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Je n´ai pas donné de cours de français à 6 h.</w:t>
      </w:r>
    </w:p>
    <w:p w:rsidR="00604AA6" w:rsidRPr="00966FE5" w:rsidRDefault="00604AA6" w:rsidP="005736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Tu prends du lait ? Non, je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 xml:space="preserve">ne prends pas du lait, </w:t>
      </w:r>
      <w:r>
        <w:rPr>
          <w:rFonts w:ascii="Comic Sans MS" w:hAnsi="Comic Sans MS" w:cs="Comic Sans MS"/>
          <w:sz w:val="23"/>
          <w:szCs w:val="23"/>
          <w:lang w:val="fr-FR"/>
        </w:rPr>
        <w:t>mais je prends du thé.</w:t>
      </w:r>
    </w:p>
    <w:p w:rsidR="00604AA6" w:rsidRDefault="00604AA6" w:rsidP="005736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Ils ont des examen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s.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Ils n´ont pas d´examens.</w:t>
      </w:r>
    </w:p>
    <w:p w:rsidR="00604AA6" w:rsidRPr="00966FE5" w:rsidRDefault="00604AA6" w:rsidP="00573663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</w:p>
    <w:p w:rsidR="00604AA6" w:rsidRDefault="00604AA6" w:rsidP="005736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3"/>
          <w:szCs w:val="23"/>
          <w:lang w:val="fr-FR"/>
        </w:rPr>
      </w:pPr>
      <w:r>
        <w:rPr>
          <w:rFonts w:ascii="Comic Sans MS" w:hAnsi="Comic Sans MS" w:cs="Comic Sans MS"/>
          <w:b/>
          <w:bCs/>
          <w:sz w:val="23"/>
          <w:szCs w:val="23"/>
          <w:lang w:val="fr-FR"/>
        </w:rPr>
        <w:t>2.- Mets</w:t>
      </w:r>
      <w:r w:rsidRPr="00966FE5">
        <w:rPr>
          <w:rFonts w:ascii="Comic Sans MS" w:hAnsi="Comic Sans MS" w:cs="Comic Sans MS"/>
          <w:b/>
          <w:bCs/>
          <w:sz w:val="23"/>
          <w:szCs w:val="23"/>
          <w:lang w:val="fr-FR"/>
        </w:rPr>
        <w:t xml:space="preserve"> les phrases suivantes à la forme négative:</w:t>
      </w:r>
    </w:p>
    <w:p w:rsidR="00604AA6" w:rsidRPr="00966FE5" w:rsidRDefault="00604AA6" w:rsidP="005736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3"/>
          <w:szCs w:val="23"/>
          <w:lang w:val="fr-FR"/>
        </w:rPr>
      </w:pPr>
    </w:p>
    <w:p w:rsidR="00604AA6" w:rsidRPr="009C7A8D" w:rsidRDefault="00604AA6" w:rsidP="0057366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Sa blessure est déjà guéri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e.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Sa blessure n´est pas encore guérie.</w:t>
      </w:r>
    </w:p>
    <w:p w:rsidR="00604AA6" w:rsidRPr="009C7A8D" w:rsidRDefault="00604AA6" w:rsidP="009C7A8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Vous avez voyagé partout.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Vous n´avez voyagé nulle part.</w:t>
      </w:r>
    </w:p>
    <w:p w:rsidR="00604AA6" w:rsidRPr="009C7A8D" w:rsidRDefault="00604AA6" w:rsidP="0057366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Didier me bat toujours aux échec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s.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Didier ne me bat jamais aux échecs.</w:t>
      </w:r>
    </w:p>
    <w:p w:rsidR="00604AA6" w:rsidRPr="009C7A8D" w:rsidRDefault="00604AA6" w:rsidP="009C7A8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Tu veux manger quelque chose.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Tu ne veux rien manger.</w:t>
      </w:r>
    </w:p>
    <w:p w:rsidR="00604AA6" w:rsidRPr="00966FE5" w:rsidRDefault="00604AA6" w:rsidP="0057366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Tu ranges ta chambre.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Tu ne ranges pas ta chambre.</w:t>
      </w:r>
    </w:p>
    <w:p w:rsidR="00604AA6" w:rsidRPr="00966FE5" w:rsidRDefault="00604AA6" w:rsidP="0057366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Je prends souvent l’autobu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s.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Je ne prends jamais le bus.</w:t>
      </w:r>
    </w:p>
    <w:p w:rsidR="00604AA6" w:rsidRPr="00966FE5" w:rsidRDefault="00604AA6" w:rsidP="0057366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Il pleut enc</w:t>
      </w:r>
      <w:r>
        <w:rPr>
          <w:rFonts w:ascii="Comic Sans MS" w:hAnsi="Comic Sans MS" w:cs="Comic Sans MS"/>
          <w:sz w:val="23"/>
          <w:szCs w:val="23"/>
          <w:lang w:val="fr-FR"/>
        </w:rPr>
        <w:t>ore.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 xml:space="preserve"> Il ne pleut plus.</w:t>
      </w:r>
    </w:p>
    <w:p w:rsidR="00604AA6" w:rsidRPr="00966FE5" w:rsidRDefault="00604AA6" w:rsidP="0057366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Vous connaissez cet h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ôtel.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Vous ne connaissez pas cet hôtel.</w:t>
      </w:r>
    </w:p>
    <w:p w:rsidR="00604AA6" w:rsidRPr="00966FE5" w:rsidRDefault="00604AA6" w:rsidP="0057366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J’ai déjà mangé le</w:t>
      </w:r>
      <w:r w:rsidRPr="00966FE5">
        <w:rPr>
          <w:rFonts w:ascii="Comic Sans MS" w:hAnsi="Comic Sans MS" w:cs="Comic Sans MS"/>
          <w:sz w:val="23"/>
          <w:szCs w:val="23"/>
          <w:lang w:val="fr-FR"/>
        </w:rPr>
        <w:t xml:space="preserve"> cavia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r.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Je n´ai pas encore mangé le caviar.</w:t>
      </w:r>
    </w:p>
    <w:p w:rsidR="00604AA6" w:rsidRPr="00966FE5" w:rsidRDefault="00604AA6" w:rsidP="0057366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Nous mangeons souvent des fruit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s.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Nous ne mangeons jamais des fruits.</w:t>
      </w:r>
    </w:p>
    <w:p w:rsidR="00604AA6" w:rsidRPr="00966FE5" w:rsidRDefault="00604AA6" w:rsidP="0057366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Tu fais toujours les courses le samed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i.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Tu ne fais plus/jamais les courses le samedi.</w:t>
      </w:r>
    </w:p>
    <w:p w:rsidR="00604AA6" w:rsidRPr="00966FE5" w:rsidRDefault="00604AA6" w:rsidP="0057366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Ils veulent encore du fromage.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Ils ne veulent plus de fromage.</w:t>
      </w:r>
    </w:p>
    <w:p w:rsidR="00604AA6" w:rsidRPr="00966FE5" w:rsidRDefault="00604AA6" w:rsidP="0057366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A47F9">
        <w:rPr>
          <w:rFonts w:ascii="Comic Sans MS" w:hAnsi="Comic Sans MS" w:cs="Comic Sans MS"/>
          <w:sz w:val="23"/>
          <w:szCs w:val="23"/>
          <w:lang w:val="fr-FR"/>
        </w:rPr>
        <w:t xml:space="preserve"> </w:t>
      </w:r>
      <w:r w:rsidRPr="00966FE5">
        <w:rPr>
          <w:rFonts w:ascii="Comic Sans MS" w:hAnsi="Comic Sans MS" w:cs="Comic Sans MS"/>
          <w:sz w:val="23"/>
          <w:szCs w:val="23"/>
          <w:lang w:val="fr-FR"/>
        </w:rPr>
        <w:t xml:space="preserve">Il 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a </w:t>
      </w:r>
      <w:r w:rsidRPr="00966FE5">
        <w:rPr>
          <w:rFonts w:ascii="Comic Sans MS" w:hAnsi="Comic Sans MS" w:cs="Comic Sans MS"/>
          <w:sz w:val="23"/>
          <w:szCs w:val="23"/>
          <w:lang w:val="fr-FR"/>
        </w:rPr>
        <w:t>fait son li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t.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Il n´a pas fait son lit.</w:t>
      </w:r>
    </w:p>
    <w:p w:rsidR="00604AA6" w:rsidRPr="00966FE5" w:rsidRDefault="00604AA6" w:rsidP="0057366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Il veut encore de la puré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e.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Il ne veut plus de la purée.</w:t>
      </w:r>
    </w:p>
    <w:p w:rsidR="00604AA6" w:rsidRPr="00690CBB" w:rsidRDefault="00604AA6" w:rsidP="0057366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Nous sommes déjà allés en Norvèg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e.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Nous ne sommes pas encore allés en Norvège.</w:t>
      </w:r>
    </w:p>
    <w:p w:rsidR="00604AA6" w:rsidRPr="00690CBB" w:rsidRDefault="00604AA6" w:rsidP="00690CB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Ils ont beaucoup d´amis en Espagne.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Ils n´ont aucun ami en Espagne.</w:t>
      </w:r>
    </w:p>
    <w:p w:rsidR="00604AA6" w:rsidRPr="00966FE5" w:rsidRDefault="00604AA6" w:rsidP="0057366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J’ai besoin de ton aid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e.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Je n´ai pas besoin de ton aide.</w:t>
      </w:r>
    </w:p>
    <w:p w:rsidR="00604AA6" w:rsidRPr="00966FE5" w:rsidRDefault="00604AA6" w:rsidP="0057366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Il a déjà donné sa répons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e.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Il n´a pas encore donné sa réponse.</w:t>
      </w:r>
    </w:p>
    <w:p w:rsidR="00604AA6" w:rsidRPr="00690CBB" w:rsidRDefault="00604AA6" w:rsidP="0057366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966FE5">
        <w:rPr>
          <w:rFonts w:ascii="Comic Sans MS" w:hAnsi="Comic Sans MS" w:cs="Comic Sans MS"/>
          <w:sz w:val="23"/>
          <w:szCs w:val="23"/>
          <w:lang w:val="fr-FR"/>
        </w:rPr>
        <w:t>Sophie est encore chez ses parent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s.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Sophie n´est plus chez ses parents.</w:t>
      </w:r>
    </w:p>
    <w:p w:rsidR="00604AA6" w:rsidRPr="00690CBB" w:rsidRDefault="00604AA6" w:rsidP="00690CB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Elle a connu tout le monde.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Elle n´a connu personne.</w:t>
      </w:r>
    </w:p>
    <w:p w:rsidR="00604AA6" w:rsidRPr="004D4EE0" w:rsidRDefault="00604AA6" w:rsidP="00573663">
      <w:pPr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Comic Sans MS"/>
          <w:sz w:val="23"/>
          <w:szCs w:val="23"/>
          <w:lang w:val="fr-FR"/>
        </w:rPr>
      </w:pPr>
    </w:p>
    <w:p w:rsidR="00604AA6" w:rsidRDefault="00604AA6" w:rsidP="005736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3"/>
          <w:szCs w:val="23"/>
          <w:lang w:val="fr-FR"/>
        </w:rPr>
      </w:pPr>
      <w:r>
        <w:rPr>
          <w:rFonts w:ascii="Comic Sans MS" w:hAnsi="Comic Sans MS" w:cs="Comic Sans MS"/>
          <w:b/>
          <w:bCs/>
          <w:sz w:val="23"/>
          <w:szCs w:val="23"/>
          <w:lang w:val="fr-FR"/>
        </w:rPr>
        <w:t xml:space="preserve">3.  a) RIEN, </w:t>
      </w:r>
      <w:r w:rsidRPr="004D4EE0">
        <w:rPr>
          <w:rFonts w:ascii="Comic Sans MS" w:hAnsi="Comic Sans MS" w:cs="Comic Sans MS"/>
          <w:b/>
          <w:bCs/>
          <w:sz w:val="23"/>
          <w:szCs w:val="23"/>
          <w:lang w:val="fr-FR"/>
        </w:rPr>
        <w:t>PERSONN</w:t>
      </w:r>
      <w:r>
        <w:rPr>
          <w:rFonts w:ascii="Comic Sans MS" w:hAnsi="Comic Sans MS" w:cs="Comic Sans MS"/>
          <w:b/>
          <w:bCs/>
          <w:sz w:val="23"/>
          <w:szCs w:val="23"/>
          <w:lang w:val="fr-FR"/>
        </w:rPr>
        <w:t xml:space="preserve">E, AUCUN </w:t>
      </w:r>
      <w:r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  <w:t>comme sujet de la phrase</w:t>
      </w:r>
      <w:r>
        <w:rPr>
          <w:rFonts w:ascii="Comic Sans MS" w:hAnsi="Comic Sans MS" w:cs="Comic Sans MS"/>
          <w:b/>
          <w:bCs/>
          <w:sz w:val="23"/>
          <w:szCs w:val="23"/>
          <w:lang w:val="fr-FR"/>
        </w:rPr>
        <w:t>. Réponds</w:t>
      </w:r>
      <w:r w:rsidRPr="004D4EE0">
        <w:rPr>
          <w:rFonts w:ascii="Comic Sans MS" w:hAnsi="Comic Sans MS" w:cs="Comic Sans MS"/>
          <w:b/>
          <w:bCs/>
          <w:sz w:val="23"/>
          <w:szCs w:val="23"/>
          <w:lang w:val="fr-FR"/>
        </w:rPr>
        <w:t xml:space="preserve"> négativement.</w:t>
      </w:r>
    </w:p>
    <w:p w:rsidR="00604AA6" w:rsidRPr="004D4EE0" w:rsidRDefault="00604AA6" w:rsidP="005736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3"/>
          <w:szCs w:val="23"/>
          <w:lang w:val="fr-FR"/>
        </w:rPr>
      </w:pPr>
    </w:p>
    <w:p w:rsidR="00604AA6" w:rsidRPr="00690CBB" w:rsidRDefault="00604AA6" w:rsidP="00690CB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 xml:space="preserve">Quelqu’un 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 a parlé</w:t>
      </w:r>
      <w:r w:rsidRPr="004D4EE0">
        <w:rPr>
          <w:rFonts w:ascii="Comic Sans MS" w:hAnsi="Comic Sans MS" w:cs="Comic Sans MS"/>
          <w:sz w:val="23"/>
          <w:szCs w:val="23"/>
          <w:lang w:val="fr-FR"/>
        </w:rPr>
        <w:t xml:space="preserve"> ?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Personne n´a parlé</w:t>
      </w:r>
    </w:p>
    <w:p w:rsidR="00604AA6" w:rsidRPr="004D4EE0" w:rsidRDefault="00604AA6" w:rsidP="0057366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Quelque chose s’allume ?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Rien ne s´allume</w:t>
      </w:r>
    </w:p>
    <w:p w:rsidR="00604AA6" w:rsidRPr="004D4EE0" w:rsidRDefault="00604AA6" w:rsidP="0057366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Quelque chose vous inquiète ?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Rien ne m´inquiète. / Rien ne nous inquiète.</w:t>
      </w:r>
    </w:p>
    <w:p w:rsidR="00604AA6" w:rsidRDefault="00604AA6" w:rsidP="0057366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Quelqu’un m´écoute ?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Personne ne t´écoute.</w:t>
      </w:r>
    </w:p>
    <w:p w:rsidR="00604AA6" w:rsidRDefault="00604AA6" w:rsidP="009C7A8D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Est-ce que quelqu´un est entré ? Non,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 xml:space="preserve"> personne n´est entré.</w:t>
      </w:r>
    </w:p>
    <w:p w:rsidR="00604AA6" w:rsidRDefault="00604AA6" w:rsidP="009C7A8D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Tout a été vendu ? Non,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rien n´a été vendu.</w:t>
      </w:r>
    </w:p>
    <w:p w:rsidR="00604AA6" w:rsidRDefault="00604AA6" w:rsidP="009C7A8D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Quelle chemise te va bien ?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Aucune chemise ne me va bien.</w:t>
      </w:r>
    </w:p>
    <w:p w:rsidR="00604AA6" w:rsidRDefault="00604AA6" w:rsidP="009C7A8D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Quelqu´un connaît le nom du restaurant ? Non,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personne ne connaît le nom du resto.</w:t>
      </w:r>
    </w:p>
    <w:p w:rsidR="00604AA6" w:rsidRPr="00A15826" w:rsidRDefault="00604AA6" w:rsidP="009C7A8D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Quelque chose te surprend ? Non,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rien ne me surprend.</w:t>
      </w:r>
    </w:p>
    <w:p w:rsidR="00604AA6" w:rsidRDefault="00604AA6" w:rsidP="009C7A8D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Quel livre te plaît ?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Aucun livre ne me plaît.</w:t>
      </w:r>
    </w:p>
    <w:p w:rsidR="00604AA6" w:rsidRPr="00F073B6" w:rsidRDefault="00604AA6" w:rsidP="009C7A8D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Est-ce que tout le monde vous aime ? Non,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personne ne m´aime. / Personne ne nous aime.</w:t>
      </w:r>
    </w:p>
    <w:p w:rsidR="00604AA6" w:rsidRPr="009C7A8D" w:rsidRDefault="00604AA6" w:rsidP="009C7A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</w:p>
    <w:p w:rsidR="00604AA6" w:rsidRDefault="00604AA6" w:rsidP="00573663">
      <w:pPr>
        <w:autoSpaceDE w:val="0"/>
        <w:autoSpaceDN w:val="0"/>
        <w:adjustRightInd w:val="0"/>
        <w:spacing w:after="0" w:line="240" w:lineRule="auto"/>
        <w:ind w:firstLine="360"/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</w:pPr>
      <w:r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  <w:t xml:space="preserve">b) </w:t>
      </w:r>
      <w:r w:rsidRPr="004D4EE0"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  <w:t>RIEN et PERSONNE avec préposition.</w:t>
      </w:r>
    </w:p>
    <w:p w:rsidR="00604AA6" w:rsidRPr="004D4EE0" w:rsidRDefault="00604AA6" w:rsidP="00573663">
      <w:pPr>
        <w:autoSpaceDE w:val="0"/>
        <w:autoSpaceDN w:val="0"/>
        <w:adjustRightInd w:val="0"/>
        <w:spacing w:after="0" w:line="240" w:lineRule="auto"/>
        <w:ind w:firstLine="360"/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</w:pPr>
    </w:p>
    <w:p w:rsidR="00604AA6" w:rsidRPr="004D4EE0" w:rsidRDefault="00604AA6" w:rsidP="0057366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À qui écris-tu ?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Je n´écris à personne.</w:t>
      </w:r>
    </w:p>
    <w:p w:rsidR="00604AA6" w:rsidRPr="004D4EE0" w:rsidRDefault="00604AA6" w:rsidP="0057366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 xml:space="preserve">Avec qui 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travailles-tu ?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Je ne travaille avec personne.</w:t>
      </w:r>
    </w:p>
    <w:p w:rsidR="00604AA6" w:rsidRPr="004D4EE0" w:rsidRDefault="00604AA6" w:rsidP="0057366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De quoi parlez-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vous ?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Je ne parle de rien. / Nous ne parlons de rien.</w:t>
      </w:r>
    </w:p>
    <w:p w:rsidR="00604AA6" w:rsidRPr="004D4EE0" w:rsidRDefault="00604AA6" w:rsidP="0057366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 xml:space="preserve">En qui avez-vous confiance </w:t>
      </w:r>
      <w:r>
        <w:rPr>
          <w:rFonts w:ascii="Comic Sans MS" w:hAnsi="Comic Sans MS" w:cs="Comic Sans MS"/>
          <w:sz w:val="23"/>
          <w:szCs w:val="23"/>
          <w:lang w:val="fr-FR"/>
        </w:rPr>
        <w:t xml:space="preserve">?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Je n´ai confiance en personne. / Nous n´avons confiance en personne.</w:t>
      </w:r>
    </w:p>
    <w:p w:rsidR="00604AA6" w:rsidRPr="004D4EE0" w:rsidRDefault="00604AA6" w:rsidP="0057366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Contre qui es-tu fâché ?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Je ne suis fâché contre personne.</w:t>
      </w:r>
    </w:p>
    <w:p w:rsidR="00604AA6" w:rsidRPr="004D4EE0" w:rsidRDefault="00604AA6" w:rsidP="0057366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 xml:space="preserve">Pour qui chantez-vous ?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Je ne chante pour personne. / Nous ne chantons pour personne.</w:t>
      </w:r>
    </w:p>
    <w:p w:rsidR="00604AA6" w:rsidRPr="009C7A8D" w:rsidRDefault="00604AA6" w:rsidP="009C7A8D">
      <w:pPr>
        <w:pStyle w:val="ListParagraph"/>
        <w:numPr>
          <w:ilvl w:val="0"/>
          <w:numId w:val="20"/>
        </w:numPr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 xml:space="preserve">À quoi penses-tu ? 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Je ne pense à rien.</w:t>
      </w:r>
    </w:p>
    <w:p w:rsidR="00604AA6" w:rsidRDefault="00604AA6" w:rsidP="005736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</w:pPr>
    </w:p>
    <w:p w:rsidR="00604AA6" w:rsidRDefault="00604AA6" w:rsidP="005736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</w:pPr>
      <w:r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  <w:t>4.- Transforme</w:t>
      </w:r>
      <w:r w:rsidRPr="004D4EE0"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  <w:t xml:space="preserve"> la phrase avec NE…QUE :</w:t>
      </w:r>
    </w:p>
    <w:p w:rsidR="00604AA6" w:rsidRPr="004D4EE0" w:rsidRDefault="00604AA6" w:rsidP="005736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sz w:val="23"/>
          <w:szCs w:val="23"/>
          <w:lang w:val="fr-FR"/>
        </w:rPr>
      </w:pPr>
    </w:p>
    <w:p w:rsidR="00604AA6" w:rsidRPr="004D4EE0" w:rsidRDefault="00604AA6" w:rsidP="0057366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Au petit déjeuner, elle a pris seulement du café.</w:t>
      </w:r>
    </w:p>
    <w:p w:rsidR="00604AA6" w:rsidRPr="00E15C24" w:rsidRDefault="00604AA6" w:rsidP="00E15C24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rPr>
          <w:rFonts w:ascii="Comic Sans MS" w:hAnsi="Comic Sans MS" w:cs="Comic Sans MS"/>
          <w:color w:val="FF0000"/>
          <w:sz w:val="23"/>
          <w:szCs w:val="23"/>
          <w:lang w:val="fr-FR"/>
        </w:rPr>
      </w:pPr>
      <w:r w:rsidRPr="00E15C24">
        <w:rPr>
          <w:rFonts w:ascii="Comic Sans MS" w:hAnsi="Comic Sans MS" w:cs="Comic Sans MS"/>
          <w:color w:val="FF0000"/>
          <w:sz w:val="23"/>
          <w:szCs w:val="23"/>
          <w:lang w:val="fr-FR"/>
        </w:rPr>
        <w:t>Au petit-déjeuner elle n´a pris qu´un café.</w:t>
      </w:r>
    </w:p>
    <w:p w:rsidR="00604AA6" w:rsidRPr="004D4EE0" w:rsidRDefault="00604AA6" w:rsidP="0057366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Dans cette région, on cultive seulement des céréales.</w:t>
      </w:r>
    </w:p>
    <w:p w:rsidR="00604AA6" w:rsidRPr="00E15C24" w:rsidRDefault="00604AA6" w:rsidP="00E15C24">
      <w:pPr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color w:val="FF0000"/>
          <w:sz w:val="23"/>
          <w:szCs w:val="23"/>
          <w:lang w:val="fr-FR"/>
        </w:rPr>
      </w:pP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Dans cette région, on ne cultive que des céréales.</w:t>
      </w:r>
    </w:p>
    <w:p w:rsidR="00604AA6" w:rsidRPr="004D4EE0" w:rsidRDefault="00604AA6" w:rsidP="0057366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 w:rsidRPr="004D4EE0">
        <w:rPr>
          <w:rFonts w:ascii="Comic Sans MS" w:hAnsi="Comic Sans MS" w:cs="Comic Sans MS"/>
          <w:sz w:val="23"/>
          <w:szCs w:val="23"/>
          <w:lang w:val="fr-FR"/>
        </w:rPr>
        <w:t>Il me reste seulement deux photos à prendre.</w:t>
      </w:r>
    </w:p>
    <w:p w:rsidR="00604AA6" w:rsidRPr="00E15C24" w:rsidRDefault="00604AA6" w:rsidP="00E15C24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Comic Sans MS"/>
          <w:color w:val="FF0000"/>
          <w:sz w:val="23"/>
          <w:szCs w:val="23"/>
          <w:lang w:val="fr-FR"/>
        </w:rPr>
      </w:pP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Il ne me reste que deux photos à prendre.</w:t>
      </w:r>
    </w:p>
    <w:p w:rsidR="00604AA6" w:rsidRPr="004D4EE0" w:rsidRDefault="00604AA6" w:rsidP="0057366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Ces boucles d’oreille</w:t>
      </w:r>
      <w:r w:rsidRPr="004D4EE0">
        <w:rPr>
          <w:rFonts w:ascii="Comic Sans MS" w:hAnsi="Comic Sans MS" w:cs="Comic Sans MS"/>
          <w:sz w:val="23"/>
          <w:szCs w:val="23"/>
          <w:lang w:val="fr-FR"/>
        </w:rPr>
        <w:t xml:space="preserve"> coûtent seulement 100 francs.</w:t>
      </w:r>
    </w:p>
    <w:p w:rsidR="00604AA6" w:rsidRPr="00E15C24" w:rsidRDefault="00604AA6" w:rsidP="00E15C24">
      <w:pPr>
        <w:ind w:firstLine="708"/>
        <w:rPr>
          <w:rFonts w:ascii="Comic Sans MS" w:hAnsi="Comic Sans MS" w:cs="Comic Sans MS"/>
          <w:color w:val="FF0000"/>
          <w:sz w:val="23"/>
          <w:szCs w:val="23"/>
          <w:lang w:val="fr-FR"/>
        </w:rPr>
      </w:pP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Ces boucles d´oreille ne coûtent que 100 francs.</w:t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ab/>
      </w:r>
    </w:p>
    <w:p w:rsidR="00604AA6" w:rsidRDefault="00604AA6" w:rsidP="00573663">
      <w:pPr>
        <w:rPr>
          <w:rFonts w:ascii="Verdana" w:hAnsi="Verdana" w:cs="Verdana"/>
          <w:b/>
          <w:bCs/>
          <w:sz w:val="20"/>
          <w:szCs w:val="20"/>
          <w:lang w:val="fr-FR"/>
        </w:rPr>
      </w:pPr>
    </w:p>
    <w:p w:rsidR="00604AA6" w:rsidRPr="003A40B9" w:rsidRDefault="00604AA6" w:rsidP="00573663">
      <w:pPr>
        <w:rPr>
          <w:rFonts w:ascii="Comic Sans MS" w:hAnsi="Comic Sans MS" w:cs="Comic Sans MS"/>
          <w:b/>
          <w:bCs/>
          <w:sz w:val="23"/>
          <w:szCs w:val="23"/>
          <w:lang w:val="fr-FR"/>
        </w:rPr>
      </w:pPr>
      <w:r w:rsidRPr="003A40B9">
        <w:rPr>
          <w:rFonts w:ascii="Comic Sans MS" w:hAnsi="Comic Sans MS" w:cs="Comic Sans MS"/>
          <w:b/>
          <w:bCs/>
          <w:sz w:val="23"/>
          <w:szCs w:val="23"/>
          <w:lang w:val="fr-FR"/>
        </w:rPr>
        <w:t>5. Mets les phrases suivantes à la forme négative.</w:t>
      </w:r>
    </w:p>
    <w:p w:rsidR="00604AA6" w:rsidRDefault="00604AA6" w:rsidP="00573663">
      <w:pPr>
        <w:rPr>
          <w:rFonts w:ascii="Comic Sans MS" w:hAnsi="Comic Sans MS" w:cs="Comic Sans MS"/>
          <w:color w:val="FF0000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J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t xml:space="preserve">e veux abandonner mes études et mon travail. 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Je ne veux abandonner ni mes études ni mon travail.</w:t>
      </w:r>
    </w:p>
    <w:p w:rsidR="00604AA6" w:rsidRDefault="00604AA6" w:rsidP="00573663">
      <w:pPr>
        <w:rPr>
          <w:rFonts w:ascii="Comic Sans MS" w:hAnsi="Comic Sans MS" w:cs="Comic Sans MS"/>
          <w:color w:val="FF0000"/>
          <w:sz w:val="23"/>
          <w:szCs w:val="23"/>
          <w:lang w:val="fr-FR"/>
        </w:rPr>
      </w:pPr>
      <w:r w:rsidRPr="003A40B9">
        <w:rPr>
          <w:rFonts w:ascii="Comic Sans MS" w:hAnsi="Comic Sans MS" w:cs="Comic Sans MS"/>
          <w:sz w:val="23"/>
          <w:szCs w:val="23"/>
          <w:lang w:val="fr-FR"/>
        </w:rPr>
        <w:t>Je pour</w:t>
      </w:r>
      <w:r>
        <w:rPr>
          <w:rFonts w:ascii="Comic Sans MS" w:hAnsi="Comic Sans MS" w:cs="Comic Sans MS"/>
          <w:sz w:val="23"/>
          <w:szCs w:val="23"/>
          <w:lang w:val="fr-FR"/>
        </w:rPr>
        <w:t>rai venir aujourd'hui ou demain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t xml:space="preserve">. 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Je ne pourrai venir ni aujourd´hui ni demain.</w:t>
      </w:r>
    </w:p>
    <w:p w:rsidR="00604AA6" w:rsidRDefault="00604AA6" w:rsidP="00573663">
      <w:pPr>
        <w:rPr>
          <w:rFonts w:ascii="Comic Sans MS" w:hAnsi="Comic Sans MS" w:cs="Comic Sans MS"/>
          <w:color w:val="FF0000"/>
          <w:sz w:val="23"/>
          <w:szCs w:val="23"/>
          <w:lang w:val="fr-FR"/>
        </w:rPr>
      </w:pPr>
      <w:r w:rsidRPr="003A40B9">
        <w:rPr>
          <w:rFonts w:ascii="Comic Sans MS" w:hAnsi="Comic Sans MS" w:cs="Comic Sans MS"/>
          <w:sz w:val="23"/>
          <w:szCs w:val="23"/>
          <w:lang w:val="fr-FR"/>
        </w:rPr>
        <w:t>Le docteur et l'</w:t>
      </w:r>
      <w:r>
        <w:rPr>
          <w:rFonts w:ascii="Comic Sans MS" w:hAnsi="Comic Sans MS" w:cs="Comic Sans MS"/>
          <w:sz w:val="23"/>
          <w:szCs w:val="23"/>
          <w:lang w:val="fr-FR"/>
        </w:rPr>
        <w:t>infirmière sont les meurtriers/les assassins.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Ni le docteur ni l´infirmière sont les meurtriers.</w:t>
      </w:r>
    </w:p>
    <w:p w:rsidR="00604AA6" w:rsidRDefault="00604AA6" w:rsidP="00573663">
      <w:pPr>
        <w:rPr>
          <w:rFonts w:ascii="Comic Sans MS" w:hAnsi="Comic Sans MS" w:cs="Comic Sans MS"/>
          <w:color w:val="FF0000"/>
          <w:sz w:val="23"/>
          <w:szCs w:val="23"/>
          <w:lang w:val="fr-FR"/>
        </w:rPr>
      </w:pPr>
      <w:r w:rsidRPr="003A40B9">
        <w:rPr>
          <w:rFonts w:ascii="Comic Sans MS" w:hAnsi="Comic Sans MS" w:cs="Comic Sans MS"/>
          <w:sz w:val="23"/>
          <w:szCs w:val="23"/>
          <w:lang w:val="fr-FR"/>
        </w:rPr>
        <w:t xml:space="preserve">Son film et sa pièce ont plu au public. 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Ni son film ni sa pièce ont plu au public.</w:t>
      </w:r>
    </w:p>
    <w:p w:rsidR="00604AA6" w:rsidRDefault="00604AA6" w:rsidP="00573663">
      <w:pPr>
        <w:rPr>
          <w:rFonts w:ascii="Comic Sans MS" w:hAnsi="Comic Sans MS" w:cs="Comic Sans MS"/>
          <w:color w:val="FF0000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Elle prend un café et des croissants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t xml:space="preserve">. 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Elle ne prend ni café ni croissants.</w:t>
      </w:r>
    </w:p>
    <w:p w:rsidR="00604AA6" w:rsidRPr="00E14743" w:rsidRDefault="00604AA6" w:rsidP="00573663">
      <w:pPr>
        <w:rPr>
          <w:rFonts w:ascii="Comic Sans MS" w:hAnsi="Comic Sans MS" w:cs="Comic Sans MS"/>
          <w:color w:val="FF0000"/>
          <w:sz w:val="23"/>
          <w:szCs w:val="23"/>
          <w:lang w:val="fr-FR"/>
        </w:rPr>
      </w:pPr>
      <w:r>
        <w:rPr>
          <w:rFonts w:ascii="Comic Sans MS" w:hAnsi="Comic Sans MS" w:cs="Comic Sans MS"/>
          <w:sz w:val="23"/>
          <w:szCs w:val="23"/>
          <w:lang w:val="fr-FR"/>
        </w:rPr>
        <w:t>Vous détestez le français et l´anglais.</w:t>
      </w:r>
      <w:r w:rsidRPr="003A40B9">
        <w:rPr>
          <w:rFonts w:ascii="Comic Sans MS" w:hAnsi="Comic Sans MS" w:cs="Comic Sans MS"/>
          <w:sz w:val="23"/>
          <w:szCs w:val="23"/>
          <w:lang w:val="fr-FR"/>
        </w:rPr>
        <w:br/>
      </w:r>
      <w:r>
        <w:rPr>
          <w:rFonts w:ascii="Comic Sans MS" w:hAnsi="Comic Sans MS" w:cs="Comic Sans MS"/>
          <w:color w:val="FF0000"/>
          <w:sz w:val="23"/>
          <w:szCs w:val="23"/>
          <w:lang w:val="fr-FR"/>
        </w:rPr>
        <w:t>Vous ne détestez ni le français ni l´anglais.</w:t>
      </w:r>
    </w:p>
    <w:p w:rsidR="00604AA6" w:rsidRPr="006C6B5F" w:rsidRDefault="00604AA6" w:rsidP="004D4EE0">
      <w:pPr>
        <w:rPr>
          <w:rFonts w:ascii="Comic Sans MS" w:hAnsi="Comic Sans MS" w:cs="Comic Sans MS"/>
          <w:color w:val="FF0000"/>
          <w:lang w:val="fr-FR"/>
        </w:rPr>
      </w:pPr>
    </w:p>
    <w:sectPr w:rsidR="00604AA6" w:rsidRPr="006C6B5F" w:rsidSect="00624FF4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tamonteNF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1AC3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1FD6D43"/>
    <w:multiLevelType w:val="hybridMultilevel"/>
    <w:tmpl w:val="DDDA76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DA5C6D"/>
    <w:multiLevelType w:val="hybridMultilevel"/>
    <w:tmpl w:val="1CF08E3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EB6067"/>
    <w:multiLevelType w:val="hybridMultilevel"/>
    <w:tmpl w:val="397231A0"/>
    <w:lvl w:ilvl="0" w:tplc="5142BE18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CB04893"/>
    <w:multiLevelType w:val="hybridMultilevel"/>
    <w:tmpl w:val="30186C90"/>
    <w:lvl w:ilvl="0" w:tplc="28B298CC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hint="default"/>
        <w:sz w:val="19"/>
        <w:szCs w:val="19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7BF79B8"/>
    <w:multiLevelType w:val="hybridMultilevel"/>
    <w:tmpl w:val="A4DAF0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E1C1727"/>
    <w:multiLevelType w:val="hybridMultilevel"/>
    <w:tmpl w:val="84762F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83EECC40">
      <w:numFmt w:val="bullet"/>
      <w:lvlText w:val=""/>
      <w:lvlJc w:val="left"/>
      <w:pPr>
        <w:ind w:left="1440" w:hanging="360"/>
      </w:pPr>
      <w:rPr>
        <w:rFonts w:ascii="Comic Sans MS" w:eastAsia="Times New Roman" w:hAnsi="Comic Sans M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9301FA6"/>
    <w:multiLevelType w:val="hybridMultilevel"/>
    <w:tmpl w:val="C7A6C29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BBF5706"/>
    <w:multiLevelType w:val="hybridMultilevel"/>
    <w:tmpl w:val="A17A3F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E1747C4"/>
    <w:multiLevelType w:val="hybridMultilevel"/>
    <w:tmpl w:val="FBA6B4C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9C451D"/>
    <w:multiLevelType w:val="hybridMultilevel"/>
    <w:tmpl w:val="6E2AE2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C0B666B"/>
    <w:multiLevelType w:val="hybridMultilevel"/>
    <w:tmpl w:val="CC5C63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DE448FD"/>
    <w:multiLevelType w:val="hybridMultilevel"/>
    <w:tmpl w:val="D13A19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32AB7"/>
    <w:multiLevelType w:val="hybridMultilevel"/>
    <w:tmpl w:val="C77C9AE4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78DC4FC7"/>
    <w:multiLevelType w:val="hybridMultilevel"/>
    <w:tmpl w:val="8EAE11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9AE4A9B"/>
    <w:multiLevelType w:val="hybridMultilevel"/>
    <w:tmpl w:val="D28E0C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A8F21EC"/>
    <w:multiLevelType w:val="hybridMultilevel"/>
    <w:tmpl w:val="26722C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4"/>
  </w:num>
  <w:num w:numId="10">
    <w:abstractNumId w:val="4"/>
  </w:num>
  <w:num w:numId="11">
    <w:abstractNumId w:val="6"/>
  </w:num>
  <w:num w:numId="12">
    <w:abstractNumId w:val="3"/>
  </w:num>
  <w:num w:numId="13">
    <w:abstractNumId w:val="16"/>
  </w:num>
  <w:num w:numId="14">
    <w:abstractNumId w:val="1"/>
  </w:num>
  <w:num w:numId="15">
    <w:abstractNumId w:val="5"/>
  </w:num>
  <w:num w:numId="16">
    <w:abstractNumId w:val="10"/>
  </w:num>
  <w:num w:numId="17">
    <w:abstractNumId w:val="11"/>
  </w:num>
  <w:num w:numId="18">
    <w:abstractNumId w:val="7"/>
  </w:num>
  <w:num w:numId="19">
    <w:abstractNumId w:val="8"/>
  </w:num>
  <w:num w:numId="20">
    <w:abstractNumId w:val="15"/>
  </w:num>
  <w:num w:numId="21">
    <w:abstractNumId w:val="2"/>
  </w:num>
  <w:num w:numId="22">
    <w:abstractNumId w:val="12"/>
  </w:num>
  <w:num w:numId="23">
    <w:abstractNumId w:val="0"/>
  </w:num>
  <w:num w:numId="24">
    <w:abstractNumId w:val="9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FE5"/>
    <w:rsid w:val="00053FF6"/>
    <w:rsid w:val="0008189B"/>
    <w:rsid w:val="000949D9"/>
    <w:rsid w:val="00150F19"/>
    <w:rsid w:val="001B1465"/>
    <w:rsid w:val="001B7D52"/>
    <w:rsid w:val="001C2CAB"/>
    <w:rsid w:val="001D16C9"/>
    <w:rsid w:val="00233459"/>
    <w:rsid w:val="0026349C"/>
    <w:rsid w:val="002A6134"/>
    <w:rsid w:val="00312A9B"/>
    <w:rsid w:val="00323C04"/>
    <w:rsid w:val="003539C7"/>
    <w:rsid w:val="003736DC"/>
    <w:rsid w:val="003A40B9"/>
    <w:rsid w:val="003D0006"/>
    <w:rsid w:val="003D4489"/>
    <w:rsid w:val="003E1A44"/>
    <w:rsid w:val="003F2C71"/>
    <w:rsid w:val="003F7038"/>
    <w:rsid w:val="0044228F"/>
    <w:rsid w:val="004A47F9"/>
    <w:rsid w:val="004C0DC3"/>
    <w:rsid w:val="004D4EE0"/>
    <w:rsid w:val="004E0B5F"/>
    <w:rsid w:val="00513624"/>
    <w:rsid w:val="00573663"/>
    <w:rsid w:val="005C5F28"/>
    <w:rsid w:val="005D6CA9"/>
    <w:rsid w:val="005E77F3"/>
    <w:rsid w:val="00604AA6"/>
    <w:rsid w:val="00624FF4"/>
    <w:rsid w:val="00664B95"/>
    <w:rsid w:val="00690CBB"/>
    <w:rsid w:val="006A0521"/>
    <w:rsid w:val="006B4EC5"/>
    <w:rsid w:val="006C6B5F"/>
    <w:rsid w:val="00706B43"/>
    <w:rsid w:val="0071085F"/>
    <w:rsid w:val="00735978"/>
    <w:rsid w:val="007544FF"/>
    <w:rsid w:val="00760EDE"/>
    <w:rsid w:val="007A23B3"/>
    <w:rsid w:val="007F03B9"/>
    <w:rsid w:val="00872B53"/>
    <w:rsid w:val="008A245E"/>
    <w:rsid w:val="008C6EC2"/>
    <w:rsid w:val="008F35E3"/>
    <w:rsid w:val="00966FE5"/>
    <w:rsid w:val="009C7A8D"/>
    <w:rsid w:val="009D0037"/>
    <w:rsid w:val="00A14695"/>
    <w:rsid w:val="00A15826"/>
    <w:rsid w:val="00A27976"/>
    <w:rsid w:val="00BC24EC"/>
    <w:rsid w:val="00C449C0"/>
    <w:rsid w:val="00CC438B"/>
    <w:rsid w:val="00D07861"/>
    <w:rsid w:val="00D97914"/>
    <w:rsid w:val="00DD0E05"/>
    <w:rsid w:val="00DE6F4F"/>
    <w:rsid w:val="00E07596"/>
    <w:rsid w:val="00E10AF5"/>
    <w:rsid w:val="00E14743"/>
    <w:rsid w:val="00E15C24"/>
    <w:rsid w:val="00E27E42"/>
    <w:rsid w:val="00E46524"/>
    <w:rsid w:val="00F06796"/>
    <w:rsid w:val="00F073B6"/>
    <w:rsid w:val="00F07B60"/>
    <w:rsid w:val="00F367B4"/>
    <w:rsid w:val="00F43D52"/>
    <w:rsid w:val="00F9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85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6F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66FE5"/>
    <w:pPr>
      <w:ind w:left="720"/>
    </w:pPr>
  </w:style>
  <w:style w:type="table" w:styleId="TableGrid">
    <w:name w:val="Table Grid"/>
    <w:basedOn w:val="TableNormal"/>
    <w:uiPriority w:val="99"/>
    <w:rsid w:val="00E27E4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544FF"/>
    <w:rPr>
      <w:b/>
      <w:bCs/>
    </w:rPr>
  </w:style>
  <w:style w:type="character" w:customStyle="1" w:styleId="so1">
    <w:name w:val="so1"/>
    <w:basedOn w:val="DefaultParagraphFont"/>
    <w:uiPriority w:val="99"/>
    <w:rsid w:val="007544FF"/>
  </w:style>
  <w:style w:type="character" w:customStyle="1" w:styleId="smtex1">
    <w:name w:val="smtex1"/>
    <w:basedOn w:val="DefaultParagraphFont"/>
    <w:uiPriority w:val="99"/>
    <w:rsid w:val="007544FF"/>
    <w:rPr>
      <w:sz w:val="18"/>
      <w:szCs w:val="18"/>
    </w:rPr>
  </w:style>
  <w:style w:type="paragraph" w:styleId="NormalWeb">
    <w:name w:val="Normal (Web)"/>
    <w:basedOn w:val="Normal"/>
    <w:uiPriority w:val="99"/>
    <w:rsid w:val="0075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semiHidden/>
    <w:rsid w:val="00312A9B"/>
    <w:rPr>
      <w:color w:val="auto"/>
      <w:u w:val="none"/>
      <w:effect w:val="none"/>
    </w:rPr>
  </w:style>
  <w:style w:type="character" w:customStyle="1" w:styleId="bk1">
    <w:name w:val="bk1"/>
    <w:basedOn w:val="DefaultParagraphFont"/>
    <w:uiPriority w:val="99"/>
    <w:rsid w:val="00312A9B"/>
    <w:rPr>
      <w:b/>
      <w:bCs/>
      <w:color w:val="auto"/>
    </w:rPr>
  </w:style>
  <w:style w:type="paragraph" w:styleId="ListBullet">
    <w:name w:val="List Bullet"/>
    <w:basedOn w:val="Normal"/>
    <w:uiPriority w:val="99"/>
    <w:rsid w:val="00323C04"/>
    <w:pPr>
      <w:numPr>
        <w:numId w:val="16"/>
      </w:numPr>
      <w:tabs>
        <w:tab w:val="num" w:pos="360"/>
      </w:tabs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729">
      <w:marLeft w:val="9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727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485391731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</w:divsChild>
        </w:div>
      </w:divsChild>
    </w:div>
    <w:div w:id="485391732">
      <w:marLeft w:val="9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730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485391740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</w:divsChild>
        </w:div>
      </w:divsChild>
    </w:div>
    <w:div w:id="485391734">
      <w:marLeft w:val="9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738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485391739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</w:divsChild>
        </w:div>
      </w:divsChild>
    </w:div>
    <w:div w:id="48539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742">
      <w:marLeft w:val="9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5</Pages>
  <Words>1716</Words>
  <Characters>9438</Characters>
  <Application>Microsoft Office Outlook</Application>
  <DocSecurity>0</DocSecurity>
  <Lines>0</Lines>
  <Paragraphs>0</Paragraphs>
  <ScaleCrop>false</ScaleCrop>
  <Company>DGA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Escuela 2.0</dc:creator>
  <cp:keywords/>
  <dc:description/>
  <cp:lastModifiedBy>ryc</cp:lastModifiedBy>
  <cp:revision>5</cp:revision>
  <dcterms:created xsi:type="dcterms:W3CDTF">2012-04-15T10:25:00Z</dcterms:created>
  <dcterms:modified xsi:type="dcterms:W3CDTF">2012-04-20T08:16:00Z</dcterms:modified>
</cp:coreProperties>
</file>